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360" w:type="dxa"/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733"/>
        <w:gridCol w:w="5623"/>
      </w:tblGrid>
      <w:tr w:rsidR="00505276" w14:paraId="7F031854" w14:textId="77777777" w:rsidTr="005B5620">
        <w:tc>
          <w:tcPr>
            <w:tcW w:w="3733" w:type="dxa"/>
            <w:hideMark/>
          </w:tcPr>
          <w:p w14:paraId="4E545690" w14:textId="77777777" w:rsidR="00DC260E" w:rsidRDefault="00DC260E" w:rsidP="00DF25E4">
            <w:pPr>
              <w:spacing w:after="276" w:line="264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5623" w:type="dxa"/>
          </w:tcPr>
          <w:p w14:paraId="1489A171" w14:textId="77777777" w:rsidR="0060679E" w:rsidRDefault="009C2356" w:rsidP="00674F98">
            <w:pPr>
              <w:spacing w:after="120" w:line="276" w:lineRule="auto"/>
              <w:ind w:left="38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color w:val="A5A5A5" w:themeColor="background2"/>
                  <w:sz w:val="18"/>
                  <w:szCs w:val="18"/>
                  <w:lang w:val="en-US"/>
                </w:rPr>
                <w:id w:val="1184717424"/>
                <w:placeholder>
                  <w:docPart w:val="75370E8B4C604450B583E476207F15C7"/>
                </w:placeholder>
                <w:text w:multiLine="1"/>
              </w:sdtPr>
              <w:sdtEndPr/>
              <w:sdtContent>
                <w:r w:rsidR="00674F98" w:rsidRPr="00674F98">
                  <w:rPr>
                    <w:rFonts w:asciiTheme="majorHAnsi" w:hAnsiTheme="majorHAnsi" w:cstheme="majorHAnsi"/>
                    <w:color w:val="A5A5A5" w:themeColor="background2"/>
                    <w:sz w:val="18"/>
                    <w:szCs w:val="18"/>
                  </w:rPr>
                  <w:t>Skriv datum</w:t>
                </w:r>
              </w:sdtContent>
            </w:sdt>
          </w:p>
        </w:tc>
      </w:tr>
    </w:tbl>
    <w:p w14:paraId="34C95C22" w14:textId="77777777" w:rsidR="004332BF" w:rsidRDefault="004332BF" w:rsidP="004332BF">
      <w:pPr>
        <w:pStyle w:val="TillfalligText"/>
        <w:rPr>
          <w:bdr w:val="none" w:sz="0" w:space="0" w:color="auto"/>
        </w:rPr>
      </w:pPr>
    </w:p>
    <w:p w14:paraId="2BE04385" w14:textId="77777777" w:rsidR="001E7BB2" w:rsidRDefault="001E7BB2" w:rsidP="004332BF">
      <w:pPr>
        <w:pStyle w:val="TillfalligText"/>
        <w:rPr>
          <w:bdr w:val="none" w:sz="0" w:space="0" w:color="auto"/>
        </w:rPr>
      </w:pPr>
    </w:p>
    <w:sdt>
      <w:sdtPr>
        <w:id w:val="1879113209"/>
        <w:placeholder>
          <w:docPart w:val="01E16221FCCB4DD79E83EC52F912287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p w14:paraId="558AFD83" w14:textId="755561F4" w:rsidR="004332BF" w:rsidRDefault="00244750" w:rsidP="00A50AF6">
          <w:pPr>
            <w:pStyle w:val="Rubrik1"/>
            <w:numPr>
              <w:ilvl w:val="0"/>
              <w:numId w:val="0"/>
            </w:numPr>
          </w:pPr>
          <w:r>
            <w:t>Mall a</w:t>
          </w:r>
          <w:r w:rsidR="00DF25E4">
            <w:t xml:space="preserve">rbetsplan </w:t>
          </w:r>
          <w:r w:rsidR="0021005D">
            <w:t xml:space="preserve">för </w:t>
          </w:r>
          <w:r w:rsidR="00DF25E4">
            <w:t>självständigt arbete</w:t>
          </w:r>
        </w:p>
      </w:sdtContent>
    </w:sdt>
    <w:p w14:paraId="502C6D45" w14:textId="77777777" w:rsidR="000F4744" w:rsidRPr="006246CA" w:rsidRDefault="000F4744" w:rsidP="0021005D">
      <w:pPr>
        <w:spacing w:after="0"/>
        <w:rPr>
          <w:rFonts w:cs="Times New Roman"/>
        </w:rPr>
      </w:pPr>
    </w:p>
    <w:p w14:paraId="5368D25F" w14:textId="77777777" w:rsidR="0021005D" w:rsidRPr="004E7753" w:rsidRDefault="0021005D" w:rsidP="0021005D">
      <w:pPr>
        <w:spacing w:after="0"/>
        <w:rPr>
          <w:rFonts w:cs="Times New Roman"/>
          <w:b/>
        </w:rPr>
      </w:pPr>
      <w:r w:rsidRPr="004E7753">
        <w:rPr>
          <w:rFonts w:cs="Times New Roman"/>
          <w:b/>
        </w:rPr>
        <w:t>Kursinformation</w:t>
      </w:r>
    </w:p>
    <w:p w14:paraId="775B6C56" w14:textId="77777777" w:rsidR="0021005D" w:rsidRPr="004E7753" w:rsidRDefault="0021005D" w:rsidP="002100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</w:pPr>
      <w:r w:rsidRPr="004E7753">
        <w:t>Kurskod:</w:t>
      </w:r>
      <w:r w:rsidRPr="004E7753">
        <w:tab/>
      </w:r>
      <w:r w:rsidRPr="004E7753">
        <w:tab/>
      </w:r>
      <w:r w:rsidRPr="004E7753">
        <w:tab/>
      </w:r>
      <w:sdt>
        <w:sdtPr>
          <w:alias w:val="Kurskod"/>
          <w:tag w:val="Kurskod"/>
          <w:id w:val="25814548"/>
          <w:placeholder>
            <w:docPart w:val="2890796148CE409091830DCBFEB39FB4"/>
          </w:placeholder>
          <w:showingPlcHdr/>
        </w:sdtPr>
        <w:sdtEndPr/>
        <w:sdtContent>
          <w:r w:rsidRPr="004E7753">
            <w:rPr>
              <w:rStyle w:val="Platshllartext"/>
            </w:rPr>
            <w:t>Klicka här för att ange text.</w:t>
          </w:r>
        </w:sdtContent>
      </w:sdt>
    </w:p>
    <w:p w14:paraId="095819AE" w14:textId="77777777" w:rsidR="0021005D" w:rsidRPr="004E7753" w:rsidRDefault="0021005D" w:rsidP="0021005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120"/>
        <w:rPr>
          <w:rFonts w:cs="Times New Roman"/>
        </w:rPr>
      </w:pPr>
      <w:r w:rsidRPr="004E7753">
        <w:t>Huvudämne:</w:t>
      </w:r>
      <w:r w:rsidRPr="004E7753">
        <w:tab/>
      </w:r>
      <w:r w:rsidRPr="004E7753">
        <w:tab/>
      </w:r>
      <w:r w:rsidRPr="004E7753">
        <w:tab/>
      </w:r>
      <w:sdt>
        <w:sdtPr>
          <w:rPr>
            <w:rFonts w:cs="Times New Roman"/>
          </w:rPr>
          <w:alias w:val="Huvudämne"/>
          <w:tag w:val="Huvudämne"/>
          <w:id w:val="1762485810"/>
          <w:placeholder>
            <w:docPart w:val="9C7C76F6E6224EF29DB0BF86278DE909"/>
          </w:placeholder>
          <w:showingPlcHdr/>
          <w:dropDownList>
            <w:listItem w:displayText="Biologi" w:value="Biologi"/>
            <w:listItem w:displayText="Djuromvårdnad" w:value="Djuromvårdnad"/>
            <w:listItem w:displayText="Företagsekonomi" w:value="Företagsekonomi"/>
            <w:listItem w:displayText="Hippologi" w:value="Hippologi"/>
            <w:listItem w:displayText="Husdjursvetenskap" w:value="Husdjursvetenskap"/>
            <w:listItem w:displayText="Kemi" w:value="Kemi"/>
            <w:listItem w:displayText="Landsbygdsutveckling" w:value="Landsbygdsutveckling"/>
            <w:listItem w:displayText="Landskapsarkitektur" w:value="Landskapsarkitektur"/>
            <w:listItem w:displayText="Lantbruksvetenskap" w:value="Lantbruksvetenskap"/>
            <w:listItem w:displayText="Livsmedelsvetenskap" w:value="Livsmedelsvetenskap"/>
            <w:listItem w:displayText="Markvetenskap" w:value="Markvetenskap"/>
            <w:listItem w:displayText="Miljövetenskap" w:value="Miljövetenskap"/>
            <w:listItem w:displayText="Nationalekonomi" w:value="Nationalekonomi"/>
            <w:listItem w:displayText="Skogshushållning" w:value="Skogshushållning"/>
            <w:listItem w:displayText="Skogsvetenskap" w:value="Skogsvetenskap"/>
            <w:listItem w:displayText="Teknologi" w:value="Teknologi"/>
            <w:listItem w:displayText="Trädgårdsvetenskap" w:value="Trädgårdsvetenskap"/>
            <w:listItem w:displayText="Veterinärmedicin" w:value="Veterinärmedicin"/>
          </w:dropDownList>
        </w:sdtPr>
        <w:sdtEndPr/>
        <w:sdtContent>
          <w:r w:rsidRPr="004E7753">
            <w:rPr>
              <w:rStyle w:val="Platshllartext"/>
            </w:rPr>
            <w:t>Välj ett objekt.</w:t>
          </w:r>
        </w:sdtContent>
      </w:sdt>
    </w:p>
    <w:p w14:paraId="13DDD432" w14:textId="77777777" w:rsidR="0021005D" w:rsidRPr="004E7753" w:rsidRDefault="0021005D" w:rsidP="00957FC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/>
        <w:rPr>
          <w:bdr w:val="single" w:sz="4" w:space="0" w:color="auto"/>
        </w:rPr>
      </w:pPr>
      <w:r w:rsidRPr="004E7753">
        <w:t>Omfattning:</w:t>
      </w:r>
      <w:r w:rsidRPr="004E7753">
        <w:tab/>
      </w:r>
      <w:r w:rsidRPr="004E7753">
        <w:tab/>
      </w:r>
      <w:r w:rsidRPr="004E7753">
        <w:tab/>
      </w:r>
      <w:sdt>
        <w:sdtPr>
          <w:alias w:val="Omfattning"/>
          <w:tag w:val="Omfattning"/>
          <w:id w:val="-420019151"/>
          <w:placeholder>
            <w:docPart w:val="7FF48FBA864D49138C0F0CDBA1055DD7"/>
          </w:placeholder>
          <w:showingPlcHdr/>
          <w:dropDownList>
            <w:listItem w:displayText="15 hp" w:value="15 hp"/>
            <w:listItem w:displayText="30 hp" w:value="30 hp"/>
            <w:listItem w:displayText="60 hp" w:value="60 hp"/>
          </w:dropDownList>
        </w:sdtPr>
        <w:sdtEndPr/>
        <w:sdtContent>
          <w:r w:rsidRPr="004E7753">
            <w:rPr>
              <w:rStyle w:val="Platshllartext"/>
            </w:rPr>
            <w:t>Välj ett objekt.</w:t>
          </w:r>
        </w:sdtContent>
      </w:sdt>
    </w:p>
    <w:p w14:paraId="40224D8B" w14:textId="77777777" w:rsidR="0021005D" w:rsidRPr="0021005D" w:rsidRDefault="0021005D" w:rsidP="0021005D">
      <w:pPr>
        <w:spacing w:after="0"/>
        <w:rPr>
          <w:rFonts w:cs="Times New Roman"/>
        </w:rPr>
      </w:pPr>
    </w:p>
    <w:p w14:paraId="7F059CFE" w14:textId="77777777" w:rsidR="0021005D" w:rsidRPr="004E7753" w:rsidRDefault="0021005D" w:rsidP="0021005D">
      <w:pPr>
        <w:spacing w:after="0"/>
        <w:rPr>
          <w:rFonts w:cs="Times New Roman"/>
          <w:b/>
        </w:rPr>
      </w:pPr>
      <w:r w:rsidRPr="004E7753">
        <w:rPr>
          <w:rFonts w:cs="Times New Roman"/>
          <w:b/>
        </w:rPr>
        <w:t>Studentinformation</w:t>
      </w:r>
    </w:p>
    <w:p w14:paraId="1564B1C4" w14:textId="77777777" w:rsidR="0021005D" w:rsidRPr="00E6114F" w:rsidRDefault="0021005D" w:rsidP="00210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="Times New Roman"/>
          <w:b/>
        </w:rPr>
      </w:pPr>
      <w:r w:rsidRPr="00E6114F">
        <w:rPr>
          <w:rFonts w:cstheme="minorHAnsi"/>
        </w:rPr>
        <w:t>Namn:</w:t>
      </w:r>
      <w:r w:rsidRPr="00E6114F">
        <w:rPr>
          <w:rFonts w:cstheme="minorHAnsi"/>
        </w:rPr>
        <w:tab/>
      </w:r>
      <w:r w:rsidRPr="00E6114F">
        <w:rPr>
          <w:rFonts w:cstheme="minorHAnsi"/>
        </w:rPr>
        <w:tab/>
      </w:r>
      <w:sdt>
        <w:sdtPr>
          <w:rPr>
            <w:rFonts w:cs="Times New Roman"/>
          </w:rPr>
          <w:alias w:val="Namn"/>
          <w:tag w:val="Namn"/>
          <w:id w:val="6635849"/>
          <w:placeholder>
            <w:docPart w:val="7CE169B9200044F6A0A2353B400720E8"/>
          </w:placeholder>
          <w:temporary/>
          <w:showingPlcHdr/>
          <w:text/>
        </w:sdtPr>
        <w:sdtEndPr/>
        <w:sdtContent>
          <w:r w:rsidRPr="00E6114F">
            <w:rPr>
              <w:rStyle w:val="Platshllartext"/>
            </w:rPr>
            <w:t>Klicka här för att ange text.</w:t>
          </w:r>
        </w:sdtContent>
      </w:sdt>
    </w:p>
    <w:p w14:paraId="5304587C" w14:textId="77777777" w:rsidR="0021005D" w:rsidRPr="00E6114F" w:rsidRDefault="0021005D" w:rsidP="00957F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Times New Roman"/>
          <w:b/>
        </w:rPr>
      </w:pPr>
      <w:r w:rsidRPr="00E6114F">
        <w:rPr>
          <w:rFonts w:cs="Times New Roman"/>
        </w:rPr>
        <w:t xml:space="preserve">Personnummer: </w:t>
      </w:r>
      <w:r w:rsidRPr="00E6114F">
        <w:rPr>
          <w:rFonts w:cs="Times New Roman"/>
        </w:rPr>
        <w:tab/>
      </w:r>
      <w:sdt>
        <w:sdtPr>
          <w:rPr>
            <w:rFonts w:cs="Times New Roman"/>
          </w:rPr>
          <w:alias w:val="Personnummer"/>
          <w:tag w:val="Personnummer"/>
          <w:id w:val="28294627"/>
          <w:placeholder>
            <w:docPart w:val="721CC56110D5472D86B39664EF24CE7F"/>
          </w:placeholder>
          <w:showingPlcHdr/>
        </w:sdtPr>
        <w:sdtEndPr/>
        <w:sdtContent>
          <w:r w:rsidRPr="00E6114F">
            <w:rPr>
              <w:rStyle w:val="Platshllartext"/>
            </w:rPr>
            <w:t>Klicka här för att ange text.</w:t>
          </w:r>
        </w:sdtContent>
      </w:sdt>
    </w:p>
    <w:p w14:paraId="68C3744C" w14:textId="77777777" w:rsidR="0021005D" w:rsidRPr="004E7753" w:rsidRDefault="0021005D" w:rsidP="0021005D">
      <w:pPr>
        <w:spacing w:after="0"/>
        <w:rPr>
          <w:rFonts w:cs="Times New Roman"/>
        </w:rPr>
      </w:pPr>
    </w:p>
    <w:p w14:paraId="2D516CFD" w14:textId="77777777" w:rsidR="0021005D" w:rsidRPr="004E7753" w:rsidRDefault="0021005D" w:rsidP="0021005D">
      <w:pPr>
        <w:spacing w:after="0"/>
        <w:rPr>
          <w:rFonts w:cs="Times New Roman"/>
          <w:b/>
        </w:rPr>
      </w:pPr>
      <w:r w:rsidRPr="004E7753">
        <w:rPr>
          <w:rFonts w:cs="Times New Roman"/>
          <w:b/>
        </w:rPr>
        <w:t>Huvudhandledare</w:t>
      </w:r>
    </w:p>
    <w:p w14:paraId="27CEF689" w14:textId="77777777" w:rsidR="0021005D" w:rsidRPr="00E6114F" w:rsidRDefault="0021005D" w:rsidP="00210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="Times New Roman"/>
          <w:b/>
        </w:rPr>
      </w:pPr>
      <w:r w:rsidRPr="00E6114F">
        <w:rPr>
          <w:rFonts w:cs="Times New Roman"/>
        </w:rPr>
        <w:t>Namn:</w:t>
      </w:r>
      <w:r w:rsidRPr="00E6114F">
        <w:rPr>
          <w:rFonts w:cs="Times New Roman"/>
        </w:rPr>
        <w:tab/>
      </w:r>
      <w:r w:rsidRPr="00E6114F">
        <w:rPr>
          <w:rFonts w:cs="Times New Roman"/>
        </w:rPr>
        <w:tab/>
      </w:r>
      <w:sdt>
        <w:sdtPr>
          <w:rPr>
            <w:rFonts w:cs="Times New Roman"/>
          </w:rPr>
          <w:alias w:val="Namn"/>
          <w:tag w:val="Namn"/>
          <w:id w:val="6635851"/>
          <w:placeholder>
            <w:docPart w:val="9A90ADE065F345EF93DC9D0989E112AA"/>
          </w:placeholder>
          <w:showingPlcHdr/>
          <w:text/>
        </w:sdtPr>
        <w:sdtEndPr/>
        <w:sdtContent>
          <w:r w:rsidRPr="00E6114F">
            <w:rPr>
              <w:rStyle w:val="Platshllartext"/>
            </w:rPr>
            <w:t>Klicka här för att ange text.</w:t>
          </w:r>
        </w:sdtContent>
      </w:sdt>
    </w:p>
    <w:p w14:paraId="49D4AA54" w14:textId="77777777" w:rsidR="0021005D" w:rsidRPr="00E6114F" w:rsidRDefault="0021005D" w:rsidP="00957F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Times New Roman"/>
          <w:b/>
        </w:rPr>
      </w:pPr>
      <w:r w:rsidRPr="00E6114F">
        <w:rPr>
          <w:rFonts w:cs="Times New Roman"/>
        </w:rPr>
        <w:t>Institution:</w:t>
      </w:r>
      <w:r w:rsidRPr="00E6114F">
        <w:rPr>
          <w:rFonts w:cs="Times New Roman"/>
        </w:rPr>
        <w:tab/>
      </w:r>
      <w:r w:rsidRPr="00E6114F">
        <w:rPr>
          <w:rFonts w:cs="Times New Roman"/>
        </w:rPr>
        <w:tab/>
      </w:r>
      <w:sdt>
        <w:sdtPr>
          <w:rPr>
            <w:rFonts w:cs="Times New Roman"/>
          </w:rPr>
          <w:alias w:val="Institution"/>
          <w:tag w:val="Namn"/>
          <w:id w:val="-734774818"/>
          <w:placeholder>
            <w:docPart w:val="2627E2930C574DFAA11AFD76909B0268"/>
          </w:placeholder>
          <w:showingPlcHdr/>
          <w:text/>
        </w:sdtPr>
        <w:sdtEndPr/>
        <w:sdtContent>
          <w:r w:rsidR="00957FC0" w:rsidRPr="00E6114F">
            <w:rPr>
              <w:rStyle w:val="Platshllartext"/>
            </w:rPr>
            <w:t>Klicka här för att ange text.</w:t>
          </w:r>
        </w:sdtContent>
      </w:sdt>
    </w:p>
    <w:p w14:paraId="7E973A12" w14:textId="77777777" w:rsidR="0021005D" w:rsidRPr="004E7753" w:rsidRDefault="0021005D" w:rsidP="0021005D">
      <w:pPr>
        <w:spacing w:after="0"/>
        <w:rPr>
          <w:rFonts w:cs="Times New Roman"/>
        </w:rPr>
      </w:pPr>
    </w:p>
    <w:p w14:paraId="0A9BB16A" w14:textId="77777777" w:rsidR="0021005D" w:rsidRPr="004E7753" w:rsidRDefault="00066FAA" w:rsidP="0021005D">
      <w:pPr>
        <w:spacing w:after="0"/>
        <w:rPr>
          <w:rFonts w:cs="Times New Roman"/>
          <w:b/>
        </w:rPr>
      </w:pPr>
      <w:r>
        <w:rPr>
          <w:rFonts w:cs="Times New Roman"/>
          <w:b/>
        </w:rPr>
        <w:t>Ev. b</w:t>
      </w:r>
      <w:r w:rsidR="0021005D" w:rsidRPr="004E7753">
        <w:rPr>
          <w:rFonts w:cs="Times New Roman"/>
          <w:b/>
        </w:rPr>
        <w:t>iträdande handledare</w:t>
      </w:r>
      <w:r w:rsidR="00A50AF6" w:rsidRPr="00A50AF6">
        <w:t xml:space="preserve"> </w:t>
      </w:r>
      <w:r w:rsidR="00A50AF6">
        <w:rPr>
          <w:rFonts w:cs="Times New Roman"/>
          <w:b/>
        </w:rPr>
        <w:t>(</w:t>
      </w:r>
      <w:r w:rsidR="00A50AF6" w:rsidRPr="00A50AF6">
        <w:rPr>
          <w:rFonts w:cs="Times New Roman"/>
          <w:b/>
        </w:rPr>
        <w:t>kopiera textrutan</w:t>
      </w:r>
      <w:r w:rsidR="00A50AF6">
        <w:rPr>
          <w:rFonts w:cs="Times New Roman"/>
          <w:b/>
        </w:rPr>
        <w:t xml:space="preserve"> vid fler</w:t>
      </w:r>
      <w:r w:rsidR="009637FD">
        <w:rPr>
          <w:rFonts w:cs="Times New Roman"/>
          <w:b/>
        </w:rPr>
        <w:t>a</w:t>
      </w:r>
      <w:r w:rsidR="00A50AF6">
        <w:rPr>
          <w:rFonts w:cs="Times New Roman"/>
          <w:b/>
        </w:rPr>
        <w:t>)</w:t>
      </w:r>
    </w:p>
    <w:p w14:paraId="11F1E024" w14:textId="77777777" w:rsidR="0021005D" w:rsidRPr="00E6114F" w:rsidRDefault="0021005D" w:rsidP="00210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="Times New Roman"/>
          <w:b/>
        </w:rPr>
      </w:pPr>
      <w:r w:rsidRPr="00E6114F">
        <w:rPr>
          <w:rFonts w:cs="Times New Roman"/>
        </w:rPr>
        <w:t>Namn:</w:t>
      </w:r>
      <w:r w:rsidRPr="00E6114F">
        <w:rPr>
          <w:rFonts w:cs="Times New Roman"/>
        </w:rPr>
        <w:tab/>
      </w:r>
      <w:r w:rsidRPr="00E6114F">
        <w:rPr>
          <w:rFonts w:cs="Times New Roman"/>
        </w:rPr>
        <w:tab/>
      </w:r>
      <w:sdt>
        <w:sdtPr>
          <w:rPr>
            <w:rFonts w:cs="Times New Roman"/>
          </w:rPr>
          <w:alias w:val="Namn"/>
          <w:tag w:val="Namn"/>
          <w:id w:val="28294628"/>
          <w:placeholder>
            <w:docPart w:val="01C166C87236439489A11F144513DBB8"/>
          </w:placeholder>
          <w:showingPlcHdr/>
        </w:sdtPr>
        <w:sdtEndPr/>
        <w:sdtContent>
          <w:r w:rsidRPr="00E6114F">
            <w:rPr>
              <w:rStyle w:val="Platshllartext"/>
            </w:rPr>
            <w:t>Klicka här för att ange text.</w:t>
          </w:r>
        </w:sdtContent>
      </w:sdt>
    </w:p>
    <w:p w14:paraId="07307423" w14:textId="77777777" w:rsidR="0021005D" w:rsidRPr="00E6114F" w:rsidRDefault="0021005D" w:rsidP="00210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="Times New Roman"/>
          <w:b/>
        </w:rPr>
      </w:pPr>
      <w:r w:rsidRPr="00E6114F">
        <w:rPr>
          <w:rFonts w:cs="Times New Roman"/>
        </w:rPr>
        <w:t>Institution/extern:</w:t>
      </w:r>
      <w:r w:rsidRPr="00E6114F">
        <w:rPr>
          <w:rFonts w:cs="Times New Roman"/>
        </w:rPr>
        <w:tab/>
      </w:r>
      <w:sdt>
        <w:sdtPr>
          <w:rPr>
            <w:rFonts w:cs="Times New Roman"/>
          </w:rPr>
          <w:alias w:val="Inst/extern"/>
          <w:tag w:val="Inst/extern"/>
          <w:id w:val="22564387"/>
          <w:placeholder>
            <w:docPart w:val="01C166C87236439489A11F144513DBB8"/>
          </w:placeholder>
          <w:showingPlcHdr/>
        </w:sdtPr>
        <w:sdtEndPr/>
        <w:sdtContent>
          <w:r w:rsidR="00011685" w:rsidRPr="00E6114F">
            <w:rPr>
              <w:rStyle w:val="Platshllartext"/>
            </w:rPr>
            <w:t>Klicka här för att ange text.</w:t>
          </w:r>
        </w:sdtContent>
      </w:sdt>
    </w:p>
    <w:p w14:paraId="68E418E3" w14:textId="77777777" w:rsidR="0021005D" w:rsidRPr="00E6114F" w:rsidRDefault="006246CA" w:rsidP="002100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Times New Roman"/>
          <w:b/>
        </w:rPr>
      </w:pPr>
      <w:r>
        <w:rPr>
          <w:rFonts w:cs="Times New Roman"/>
        </w:rPr>
        <w:t>K</w:t>
      </w:r>
      <w:r w:rsidR="00760E62">
        <w:rPr>
          <w:rFonts w:cs="Times New Roman"/>
        </w:rPr>
        <w:t>ontaktinfo</w:t>
      </w:r>
      <w:r w:rsidR="0021005D" w:rsidRPr="00E6114F">
        <w:rPr>
          <w:rFonts w:cs="Times New Roman"/>
        </w:rPr>
        <w:t xml:space="preserve"> (om extern):</w:t>
      </w:r>
      <w:r w:rsidR="0021005D" w:rsidRPr="00E6114F">
        <w:rPr>
          <w:rFonts w:cs="Times New Roman"/>
        </w:rPr>
        <w:tab/>
      </w:r>
      <w:sdt>
        <w:sdtPr>
          <w:rPr>
            <w:rFonts w:cs="Times New Roman"/>
          </w:rPr>
          <w:alias w:val="Kontaktinfo"/>
          <w:tag w:val="Kontaktinfo"/>
          <w:id w:val="28294636"/>
          <w:placeholder>
            <w:docPart w:val="01C166C87236439489A11F144513DBB8"/>
          </w:placeholder>
          <w:showingPlcHdr/>
        </w:sdtPr>
        <w:sdtEndPr/>
        <w:sdtContent>
          <w:r w:rsidR="00011685" w:rsidRPr="00E6114F">
            <w:rPr>
              <w:rStyle w:val="Platshllartext"/>
            </w:rPr>
            <w:t>Klicka här för att ange text.</w:t>
          </w:r>
        </w:sdtContent>
      </w:sdt>
    </w:p>
    <w:p w14:paraId="119BA2D2" w14:textId="77777777" w:rsidR="0021005D" w:rsidRPr="004E7753" w:rsidRDefault="0021005D" w:rsidP="0021005D">
      <w:pPr>
        <w:spacing w:after="0"/>
        <w:rPr>
          <w:rFonts w:cs="Times New Roman"/>
        </w:rPr>
      </w:pPr>
    </w:p>
    <w:p w14:paraId="1AC20A6A" w14:textId="77777777" w:rsidR="0021005D" w:rsidRPr="004E7753" w:rsidRDefault="0021005D" w:rsidP="0021005D">
      <w:pPr>
        <w:spacing w:after="0"/>
        <w:rPr>
          <w:rFonts w:cs="Times New Roman"/>
          <w:b/>
        </w:rPr>
      </w:pPr>
      <w:r w:rsidRPr="004E7753">
        <w:rPr>
          <w:rFonts w:cs="Times New Roman"/>
          <w:b/>
        </w:rPr>
        <w:t>Examin</w:t>
      </w:r>
      <w:r w:rsidR="00032871">
        <w:rPr>
          <w:rFonts w:cs="Times New Roman"/>
          <w:b/>
        </w:rPr>
        <w:t>ator</w:t>
      </w:r>
    </w:p>
    <w:p w14:paraId="211639DC" w14:textId="77777777" w:rsidR="00066FAA" w:rsidRPr="00E6114F" w:rsidRDefault="00066FAA" w:rsidP="00066FA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Times New Roman"/>
        </w:rPr>
      </w:pPr>
      <w:r w:rsidRPr="00E6114F">
        <w:rPr>
          <w:rFonts w:cs="Times New Roman"/>
        </w:rPr>
        <w:t>Namn:</w:t>
      </w:r>
      <w:r w:rsidRPr="00E6114F">
        <w:rPr>
          <w:rFonts w:cs="Times New Roman"/>
        </w:rPr>
        <w:tab/>
      </w:r>
      <w:r w:rsidRPr="00E6114F">
        <w:rPr>
          <w:rFonts w:cs="Times New Roman"/>
        </w:rPr>
        <w:tab/>
      </w:r>
      <w:sdt>
        <w:sdtPr>
          <w:rPr>
            <w:rFonts w:cs="Times New Roman"/>
          </w:rPr>
          <w:alias w:val="Namn"/>
          <w:tag w:val="Namn"/>
          <w:id w:val="-1546366391"/>
          <w:placeholder>
            <w:docPart w:val="D714293740F74561A0EC878B2F0A20D1"/>
          </w:placeholder>
          <w:showingPlcHdr/>
        </w:sdtPr>
        <w:sdtEndPr/>
        <w:sdtContent>
          <w:r w:rsidRPr="00E6114F">
            <w:rPr>
              <w:rStyle w:val="Platshllartext"/>
            </w:rPr>
            <w:t>Klicka här för att ange text.</w:t>
          </w:r>
        </w:sdtContent>
      </w:sdt>
    </w:p>
    <w:p w14:paraId="6CB66CFC" w14:textId="77777777" w:rsidR="00DD2197" w:rsidRDefault="00DD2197" w:rsidP="005B5620">
      <w:pPr>
        <w:spacing w:after="120"/>
      </w:pPr>
    </w:p>
    <w:p w14:paraId="2D7FE500" w14:textId="77777777" w:rsidR="007C04A6" w:rsidRPr="007C04A6" w:rsidRDefault="007C04A6" w:rsidP="007C04A6">
      <w:pPr>
        <w:spacing w:after="0"/>
        <w:rPr>
          <w:b/>
        </w:rPr>
      </w:pPr>
      <w:r w:rsidRPr="007C04A6">
        <w:rPr>
          <w:b/>
        </w:rPr>
        <w:t>Riskbedömning</w:t>
      </w:r>
    </w:p>
    <w:p w14:paraId="1E8108BE" w14:textId="77777777" w:rsidR="007C04A6" w:rsidRDefault="007C04A6" w:rsidP="00B60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Diskussion har ägt rum mellan handledare och</w:t>
      </w:r>
      <w:r>
        <w:tab/>
      </w:r>
      <w:r>
        <w:tab/>
      </w:r>
      <w:sdt>
        <w:sdtPr>
          <w:id w:val="998764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FC0">
            <w:rPr>
              <w:rFonts w:ascii="MS Gothic" w:eastAsia="MS Gothic" w:hAnsi="MS Gothic" w:hint="eastAsia"/>
            </w:rPr>
            <w:t>☐</w:t>
          </w:r>
        </w:sdtContent>
      </w:sdt>
      <w:r>
        <w:br/>
        <w:t xml:space="preserve">student om tänkbara risker under </w:t>
      </w:r>
      <w:r w:rsidR="002808FA">
        <w:t>det självständiga arbetet</w:t>
      </w:r>
    </w:p>
    <w:p w14:paraId="57392F66" w14:textId="77777777" w:rsidR="00B60429" w:rsidRDefault="00B60429" w:rsidP="00B60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47DC35BE" w14:textId="77777777" w:rsidR="007C04A6" w:rsidRDefault="00B60429" w:rsidP="002808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Genomförandet av detta </w:t>
      </w:r>
      <w:r w:rsidR="002808FA">
        <w:t>självständiga arbete</w:t>
      </w:r>
      <w:r>
        <w:t xml:space="preserve"> bedöms</w:t>
      </w:r>
      <w:r w:rsidR="007C04A6">
        <w:t xml:space="preserve"> </w:t>
      </w:r>
      <w:r>
        <w:t xml:space="preserve">vara </w:t>
      </w:r>
      <w:r w:rsidR="007C04A6">
        <w:t xml:space="preserve">förenat </w:t>
      </w:r>
      <w:r>
        <w:tab/>
      </w:r>
      <w:sdt>
        <w:sdtPr>
          <w:id w:val="2038153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br/>
      </w:r>
      <w:r w:rsidR="007C04A6">
        <w:t>med risk (exempelvis arbete med motordrivna redskap,</w:t>
      </w:r>
      <w:r>
        <w:br/>
      </w:r>
      <w:r w:rsidR="007C04A6">
        <w:t xml:space="preserve">levande djur, farliga kemikalier eller ensamarbete), </w:t>
      </w:r>
      <w:r>
        <w:t>och</w:t>
      </w:r>
      <w:r>
        <w:br/>
        <w:t>arbetsplanen innehåller därför</w:t>
      </w:r>
      <w:r w:rsidR="007C04A6">
        <w:t xml:space="preserve"> en redogörelse</w:t>
      </w:r>
      <w:r>
        <w:t xml:space="preserve"> för vilka</w:t>
      </w:r>
      <w:r>
        <w:br/>
      </w:r>
      <w:r w:rsidR="007C04A6">
        <w:t>åtgärder som ska vidtas för att minimera risk</w:t>
      </w:r>
      <w:r w:rsidR="00404855">
        <w:t>en</w:t>
      </w:r>
      <w:r w:rsidR="007C04A6">
        <w:t xml:space="preserve"> för olycka.</w:t>
      </w:r>
    </w:p>
    <w:p w14:paraId="6606A41F" w14:textId="77777777" w:rsidR="00957FC0" w:rsidRPr="00957FC0" w:rsidRDefault="00957FC0" w:rsidP="00957FC0">
      <w:pPr>
        <w:spacing w:after="0"/>
        <w:rPr>
          <w:b/>
        </w:rPr>
      </w:pPr>
      <w:r w:rsidRPr="00957FC0">
        <w:rPr>
          <w:b/>
        </w:rPr>
        <w:t>Djurförsöksetisk prövning</w:t>
      </w:r>
    </w:p>
    <w:p w14:paraId="27D31AE5" w14:textId="77777777" w:rsidR="00957FC0" w:rsidRDefault="00957FC0" w:rsidP="009D0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Times New Roman"/>
        </w:rPr>
      </w:pPr>
      <w:r w:rsidRPr="00957FC0">
        <w:rPr>
          <w:rFonts w:cs="Times New Roman"/>
        </w:rPr>
        <w:t xml:space="preserve">Etisk prövning bedöms ej nödvändig: </w:t>
      </w:r>
      <w:r w:rsidRPr="00957FC0">
        <w:rPr>
          <w:rFonts w:cs="Times New Roman"/>
        </w:rPr>
        <w:tab/>
      </w:r>
      <w:r w:rsidRPr="00957FC0">
        <w:rPr>
          <w:rFonts w:cs="Times New Roman"/>
        </w:rPr>
        <w:tab/>
      </w:r>
      <w:r w:rsidRPr="00957FC0">
        <w:rPr>
          <w:rFonts w:cs="Times New Roman"/>
        </w:rPr>
        <w:tab/>
      </w:r>
      <w:sdt>
        <w:sdtPr>
          <w:rPr>
            <w:rFonts w:cs="Times New Roman"/>
          </w:rPr>
          <w:id w:val="217713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68BB90AA" w14:textId="77777777" w:rsidR="00B60429" w:rsidRPr="00957FC0" w:rsidRDefault="00B60429" w:rsidP="00B60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Times New Roman"/>
        </w:rPr>
      </w:pPr>
    </w:p>
    <w:p w14:paraId="7EA9C2EA" w14:textId="77777777" w:rsidR="00B60429" w:rsidRDefault="00957FC0" w:rsidP="00B60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after="0"/>
        <w:rPr>
          <w:rFonts w:cs="Times New Roman"/>
        </w:rPr>
      </w:pPr>
      <w:r>
        <w:rPr>
          <w:rFonts w:cs="Times New Roman"/>
        </w:rPr>
        <w:t>Etisk prövning godkänd:</w:t>
      </w:r>
      <w:r>
        <w:rPr>
          <w:rFonts w:cs="Times New Roman"/>
        </w:rPr>
        <w:tab/>
      </w:r>
      <w:r w:rsidR="00B60429">
        <w:rPr>
          <w:rFonts w:cs="Times New Roman"/>
        </w:rPr>
        <w:tab/>
      </w:r>
      <w:r w:rsidR="00B60429">
        <w:rPr>
          <w:rFonts w:cs="Times New Roman"/>
        </w:rPr>
        <w:tab/>
      </w:r>
      <w:r w:rsidR="00B60429">
        <w:rPr>
          <w:rFonts w:cs="Times New Roman"/>
        </w:rPr>
        <w:tab/>
      </w:r>
      <w:sdt>
        <w:sdtPr>
          <w:rPr>
            <w:rFonts w:cs="Times New Roman"/>
          </w:rPr>
          <w:id w:val="-1780935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0429"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51A78032" w14:textId="77777777" w:rsidR="00957FC0" w:rsidRPr="00957FC0" w:rsidRDefault="00957FC0" w:rsidP="00B60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spacing w:after="0"/>
        <w:rPr>
          <w:rFonts w:cs="Times New Roman"/>
        </w:rPr>
      </w:pPr>
      <w:r>
        <w:rPr>
          <w:rFonts w:cs="Times New Roman"/>
        </w:rPr>
        <w:t>SLU-ID</w:t>
      </w:r>
      <w:r w:rsidRPr="00957FC0">
        <w:rPr>
          <w:rFonts w:cs="Times New Roman"/>
        </w:rPr>
        <w:t xml:space="preserve">: </w:t>
      </w:r>
      <w:sdt>
        <w:sdtPr>
          <w:rPr>
            <w:rFonts w:cs="Times New Roman"/>
          </w:rPr>
          <w:alias w:val="SLU-ID"/>
          <w:tag w:val="SLU-ID"/>
          <w:id w:val="-791661953"/>
          <w:placeholder>
            <w:docPart w:val="64B930C179994A6A8DEB0CAC58E692B7"/>
          </w:placeholder>
          <w:showingPlcHdr/>
        </w:sdtPr>
        <w:sdtEndPr/>
        <w:sdtContent>
          <w:r>
            <w:rPr>
              <w:rStyle w:val="Platshllartext"/>
            </w:rPr>
            <w:t>Klicka här för att ange SLU-ID</w:t>
          </w:r>
          <w:r w:rsidRPr="00957FC0">
            <w:rPr>
              <w:rStyle w:val="Platshllartext"/>
            </w:rPr>
            <w:t>.</w:t>
          </w:r>
        </w:sdtContent>
      </w:sdt>
    </w:p>
    <w:p w14:paraId="21EDDB4D" w14:textId="77777777" w:rsidR="00870227" w:rsidRDefault="00870227" w:rsidP="00957FC0">
      <w:pPr>
        <w:spacing w:after="0"/>
      </w:pPr>
    </w:p>
    <w:p w14:paraId="3D02EA58" w14:textId="77777777" w:rsidR="004D46DD" w:rsidRPr="00957FC0" w:rsidRDefault="004D46DD" w:rsidP="004D46DD">
      <w:pPr>
        <w:spacing w:after="0"/>
        <w:rPr>
          <w:b/>
        </w:rPr>
      </w:pPr>
      <w:r>
        <w:rPr>
          <w:b/>
        </w:rPr>
        <w:t>Hantering av personuppgifter i arbetet</w:t>
      </w:r>
    </w:p>
    <w:p w14:paraId="33E515D9" w14:textId="77777777" w:rsidR="004D46DD" w:rsidRDefault="004D46DD" w:rsidP="004D46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Times New Roman"/>
        </w:rPr>
      </w:pPr>
      <w:r>
        <w:rPr>
          <w:rFonts w:cs="Times New Roman"/>
        </w:rPr>
        <w:t xml:space="preserve">Hantering av personuppgifter ingår </w:t>
      </w:r>
      <w:r w:rsidRPr="004D46DD">
        <w:rPr>
          <w:rFonts w:cs="Times New Roman"/>
          <w:u w:val="single"/>
        </w:rPr>
        <w:t>inte</w:t>
      </w:r>
      <w:r>
        <w:rPr>
          <w:rFonts w:cs="Times New Roman"/>
        </w:rPr>
        <w:t xml:space="preserve"> i det självständiga arbetet</w:t>
      </w:r>
      <w:r w:rsidRPr="00957FC0">
        <w:rPr>
          <w:rFonts w:cs="Times New Roman"/>
        </w:rPr>
        <w:t xml:space="preserve">: </w:t>
      </w:r>
      <w:r>
        <w:rPr>
          <w:rFonts w:cs="Times New Roman"/>
        </w:rPr>
        <w:tab/>
      </w:r>
      <w:sdt>
        <w:sdtPr>
          <w:rPr>
            <w:rFonts w:cs="Times New Roman"/>
          </w:rPr>
          <w:id w:val="-455570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4E2E">
            <w:rPr>
              <w:rFonts w:ascii="MS Gothic" w:eastAsia="MS Gothic" w:hAnsi="MS Gothic" w:cs="Times New Roman" w:hint="eastAsia"/>
            </w:rPr>
            <w:t>☐</w:t>
          </w:r>
        </w:sdtContent>
      </w:sdt>
    </w:p>
    <w:p w14:paraId="7684048A" w14:textId="77777777" w:rsidR="004D46DD" w:rsidRDefault="004D46DD" w:rsidP="004D46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Times New Roman"/>
        </w:rPr>
      </w:pPr>
    </w:p>
    <w:p w14:paraId="41AF12C0" w14:textId="77777777" w:rsidR="00404855" w:rsidRDefault="00404855" w:rsidP="004D46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Times New Roman"/>
        </w:rPr>
      </w:pPr>
      <w:r>
        <w:rPr>
          <w:rFonts w:cs="Times New Roman"/>
        </w:rPr>
        <w:t xml:space="preserve">Hantering av personuppgifter </w:t>
      </w:r>
      <w:r w:rsidRPr="00404855">
        <w:rPr>
          <w:rFonts w:cs="Times New Roman"/>
          <w:u w:val="single"/>
        </w:rPr>
        <w:t>ingår</w:t>
      </w:r>
      <w:r>
        <w:rPr>
          <w:rFonts w:cs="Times New Roman"/>
        </w:rPr>
        <w:t xml:space="preserve"> i det självständiga arbetet</w:t>
      </w:r>
      <w:r w:rsidRPr="00957FC0">
        <w:rPr>
          <w:rFonts w:cs="Times New Roman"/>
        </w:rPr>
        <w:t>:</w:t>
      </w:r>
    </w:p>
    <w:p w14:paraId="746F29E3" w14:textId="77777777" w:rsidR="00404855" w:rsidRDefault="00404855" w:rsidP="004D46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Times New Roman"/>
        </w:rPr>
      </w:pPr>
    </w:p>
    <w:p w14:paraId="67A6D702" w14:textId="50080334" w:rsidR="00644E2E" w:rsidRDefault="00644E2E" w:rsidP="004D46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Times New Roman"/>
        </w:rPr>
      </w:pPr>
      <w:r>
        <w:rPr>
          <w:rFonts w:cs="Times New Roman"/>
        </w:rPr>
        <w:t xml:space="preserve">Handledaren </w:t>
      </w:r>
      <w:r w:rsidR="00D345B5">
        <w:rPr>
          <w:rFonts w:cs="Times New Roman"/>
        </w:rPr>
        <w:t xml:space="preserve">och studenten </w:t>
      </w:r>
      <w:r>
        <w:rPr>
          <w:rFonts w:cs="Times New Roman"/>
        </w:rPr>
        <w:t xml:space="preserve">har tagit del av </w:t>
      </w:r>
      <w:r w:rsidR="00D345B5">
        <w:rPr>
          <w:rFonts w:cs="Times New Roman"/>
        </w:rPr>
        <w:t xml:space="preserve">information kring dataskydd för </w:t>
      </w:r>
      <w:r w:rsidR="0096182F">
        <w:rPr>
          <w:rFonts w:cs="Times New Roman"/>
        </w:rPr>
        <w:t xml:space="preserve"> </w:t>
      </w:r>
      <w:sdt>
        <w:sdtPr>
          <w:rPr>
            <w:rFonts w:cs="Times New Roman"/>
          </w:rPr>
          <w:id w:val="-717510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82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6182F">
        <w:rPr>
          <w:rFonts w:cs="Times New Roman"/>
        </w:rPr>
        <w:t xml:space="preserve"> </w:t>
      </w:r>
      <w:r w:rsidR="00D345B5">
        <w:rPr>
          <w:rFonts w:cs="Times New Roman"/>
        </w:rPr>
        <w:t>självständiga arbeten</w:t>
      </w:r>
      <w:r>
        <w:rPr>
          <w:rFonts w:cs="Times New Roman"/>
        </w:rPr>
        <w:t xml:space="preserve"> på  </w:t>
      </w:r>
      <w:hyperlink r:id="rId12" w:history="1">
        <w:r w:rsidRPr="004D17A8">
          <w:rPr>
            <w:rStyle w:val="Hyperlnk"/>
            <w:rFonts w:cs="Times New Roman"/>
          </w:rPr>
          <w:t>https://internt.slu.se/stod-service/admin-stod/</w:t>
        </w:r>
        <w:r w:rsidRPr="004D17A8">
          <w:rPr>
            <w:rStyle w:val="Hyperlnk"/>
            <w:rFonts w:cs="Times New Roman"/>
          </w:rPr>
          <w:br/>
          <w:t>juridik-dataskydd-och-informationshantering/dataskydd/mer-om-dataskydd/</w:t>
        </w:r>
      </w:hyperlink>
      <w:r>
        <w:rPr>
          <w:rFonts w:cs="Times New Roman"/>
        </w:rPr>
        <w:t xml:space="preserve"> </w:t>
      </w:r>
    </w:p>
    <w:p w14:paraId="06935726" w14:textId="77777777" w:rsidR="00644E2E" w:rsidRDefault="00644E2E" w:rsidP="004D46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Times New Roman"/>
        </w:rPr>
      </w:pPr>
    </w:p>
    <w:p w14:paraId="5D83041A" w14:textId="53A8520F" w:rsidR="00644E2E" w:rsidRDefault="00E960AC" w:rsidP="00644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Times New Roman"/>
        </w:rPr>
      </w:pPr>
      <w:r>
        <w:rPr>
          <w:rFonts w:cs="Times New Roman"/>
        </w:rPr>
        <w:t>Det självständiga arbetet har re</w:t>
      </w:r>
      <w:r w:rsidR="0001620A">
        <w:rPr>
          <w:rFonts w:cs="Times New Roman"/>
        </w:rPr>
        <w:t>g</w:t>
      </w:r>
      <w:r>
        <w:rPr>
          <w:rFonts w:cs="Times New Roman"/>
        </w:rPr>
        <w:t xml:space="preserve">istrerats i SLU:s register </w:t>
      </w:r>
      <w:r w:rsidR="0001620A">
        <w:rPr>
          <w:rFonts w:cs="Times New Roman"/>
        </w:rPr>
        <w:t>för</w:t>
      </w:r>
      <w:r w:rsidR="0096182F">
        <w:rPr>
          <w:rFonts w:cs="Times New Roman"/>
        </w:rPr>
        <w:t xml:space="preserve">                       </w:t>
      </w:r>
      <w:r>
        <w:rPr>
          <w:rFonts w:cs="Times New Roman"/>
        </w:rPr>
        <w:t xml:space="preserve"> </w:t>
      </w:r>
      <w:sdt>
        <w:sdtPr>
          <w:rPr>
            <w:rFonts w:cs="Times New Roman"/>
          </w:rPr>
          <w:id w:val="1031459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182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6182F">
        <w:rPr>
          <w:rFonts w:cs="Times New Roman"/>
        </w:rPr>
        <w:t xml:space="preserve"> </w:t>
      </w:r>
      <w:r>
        <w:rPr>
          <w:rFonts w:cs="Times New Roman"/>
        </w:rPr>
        <w:t>personuppgiftsbehandlingar</w:t>
      </w:r>
      <w:r w:rsidR="0096182F" w:rsidRPr="0096182F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="00350EFF">
        <w:rPr>
          <w:rFonts w:cs="Times New Roman"/>
        </w:rPr>
        <w:t xml:space="preserve"> </w:t>
      </w:r>
      <w:r w:rsidR="00644E2E" w:rsidRPr="00644E2E">
        <w:rPr>
          <w:rFonts w:cs="Times New Roman"/>
        </w:rPr>
        <w:t xml:space="preserve"> </w:t>
      </w:r>
      <w:r w:rsidR="00644E2E">
        <w:rPr>
          <w:rFonts w:cs="Times New Roman"/>
        </w:rPr>
        <w:tab/>
      </w:r>
      <w:r w:rsidR="00644E2E">
        <w:rPr>
          <w:rFonts w:cs="Times New Roman"/>
        </w:rPr>
        <w:tab/>
      </w:r>
      <w:r w:rsidR="00644E2E">
        <w:rPr>
          <w:rFonts w:cs="Times New Roman"/>
        </w:rPr>
        <w:tab/>
      </w:r>
      <w:r w:rsidR="00644E2E" w:rsidRPr="00644E2E">
        <w:rPr>
          <w:rFonts w:cs="Times New Roman"/>
        </w:rPr>
        <w:t xml:space="preserve"> </w:t>
      </w:r>
    </w:p>
    <w:p w14:paraId="0641353C" w14:textId="77777777" w:rsidR="00644E2E" w:rsidRDefault="00644E2E" w:rsidP="004D46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Times New Roman"/>
        </w:rPr>
      </w:pPr>
    </w:p>
    <w:p w14:paraId="0EA405D5" w14:textId="422FCFFC" w:rsidR="004D46DD" w:rsidRDefault="00644E2E" w:rsidP="009273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spacing w:after="0"/>
        <w:rPr>
          <w:rFonts w:cs="Times New Roman"/>
        </w:rPr>
      </w:pPr>
      <w:r>
        <w:rPr>
          <w:rFonts w:cs="Times New Roman"/>
        </w:rPr>
        <w:t>Studenten har lämnat information till deltagarna om hur deras person</w:t>
      </w:r>
      <w:r w:rsidR="00557041">
        <w:rPr>
          <w:rFonts w:cs="Times New Roman"/>
        </w:rPr>
        <w:t xml:space="preserve">-      </w:t>
      </w:r>
      <w:r w:rsidR="00557041" w:rsidRPr="00557041">
        <w:rPr>
          <w:rFonts w:cs="Times New Roman"/>
        </w:rPr>
        <w:t xml:space="preserve"> </w:t>
      </w:r>
      <w:sdt>
        <w:sdtPr>
          <w:rPr>
            <w:rFonts w:cs="Times New Roman"/>
          </w:rPr>
          <w:id w:val="-1330060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704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57041">
        <w:rPr>
          <w:rFonts w:cs="Times New Roman"/>
        </w:rPr>
        <w:br/>
      </w:r>
      <w:r>
        <w:rPr>
          <w:rFonts w:cs="Times New Roman"/>
        </w:rPr>
        <w:t xml:space="preserve">uppgifter kommer att behandlas </w:t>
      </w:r>
      <w:r w:rsidR="00E960AC">
        <w:rPr>
          <w:rFonts w:cs="Times New Roman"/>
        </w:rPr>
        <w:t>och inhämtat deras samtycke.</w:t>
      </w:r>
      <w:r w:rsidR="00D345B5">
        <w:rPr>
          <w:rFonts w:cs="Times New Roman"/>
        </w:rPr>
        <w:t xml:space="preserve"> Mall finns på engelska och svenska </w:t>
      </w:r>
      <w:hyperlink r:id="rId13" w:history="1">
        <w:r w:rsidR="00D345B5">
          <w:rPr>
            <w:rStyle w:val="Hyperlnk"/>
          </w:rPr>
          <w:t>Handböcker, guider och mallar | Medarbetarwebben</w:t>
        </w:r>
      </w:hyperlink>
      <w:r w:rsidR="00927378">
        <w:rPr>
          <w:rFonts w:cs="Times New Roman"/>
        </w:rPr>
        <w:tab/>
      </w:r>
    </w:p>
    <w:p w14:paraId="45807759" w14:textId="77777777" w:rsidR="00674F98" w:rsidRDefault="00674F98" w:rsidP="00957FC0">
      <w:pPr>
        <w:spacing w:after="0"/>
      </w:pPr>
    </w:p>
    <w:p w14:paraId="6C6F694C" w14:textId="77777777" w:rsidR="00957FC0" w:rsidRPr="00957FC0" w:rsidRDefault="00A50AF6" w:rsidP="00B60429">
      <w:pPr>
        <w:spacing w:after="0"/>
        <w:rPr>
          <w:b/>
        </w:rPr>
      </w:pPr>
      <w:r>
        <w:rPr>
          <w:b/>
        </w:rPr>
        <w:t>Ö</w:t>
      </w:r>
      <w:r w:rsidR="00957FC0" w:rsidRPr="00957FC0">
        <w:rPr>
          <w:b/>
        </w:rPr>
        <w:t>vrig information</w:t>
      </w:r>
    </w:p>
    <w:p w14:paraId="09276BE5" w14:textId="77777777" w:rsidR="007C04A6" w:rsidRDefault="001E7BB2" w:rsidP="00B60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Det självständiga arbetet</w:t>
      </w:r>
      <w:r w:rsidR="00957FC0">
        <w:t xml:space="preserve"> genomför</w:t>
      </w:r>
      <w:r>
        <w:t>s utomlands</w:t>
      </w:r>
      <w:r>
        <w:tab/>
      </w:r>
      <w:r w:rsidR="007C04A6">
        <w:tab/>
      </w:r>
      <w:sdt>
        <w:sdtPr>
          <w:id w:val="2027445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FC0">
            <w:rPr>
              <w:rFonts w:ascii="MS Gothic" w:eastAsia="MS Gothic" w:hAnsi="MS Gothic" w:hint="eastAsia"/>
            </w:rPr>
            <w:t>☐</w:t>
          </w:r>
        </w:sdtContent>
      </w:sdt>
    </w:p>
    <w:p w14:paraId="4862D73B" w14:textId="77777777" w:rsidR="006D339F" w:rsidRDefault="006D339F" w:rsidP="006D33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Försäkring för utresande student finns</w:t>
      </w:r>
      <w:r>
        <w:tab/>
      </w:r>
      <w:r>
        <w:tab/>
      </w:r>
      <w:r>
        <w:tab/>
      </w:r>
      <w:sdt>
        <w:sdtPr>
          <w:id w:val="1199976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2E7BE44" w14:textId="77777777" w:rsidR="00957FC0" w:rsidRDefault="00957FC0" w:rsidP="00B60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5F7AE349" w14:textId="77777777" w:rsidR="009A3545" w:rsidRDefault="001E7BB2" w:rsidP="00B60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Det självständiga arbetet</w:t>
      </w:r>
      <w:r w:rsidR="007C04A6">
        <w:t xml:space="preserve"> genomförs </w:t>
      </w:r>
      <w:r w:rsidR="00957FC0">
        <w:t xml:space="preserve">i par. I </w:t>
      </w:r>
      <w:r w:rsidR="007C04A6">
        <w:t>arbetsplan</w:t>
      </w:r>
      <w:r w:rsidR="00957FC0">
        <w:t>en för varje student</w:t>
      </w:r>
      <w:r w:rsidR="007C04A6">
        <w:t xml:space="preserve"> framgår hur</w:t>
      </w:r>
      <w:r w:rsidRPr="001E7BB2">
        <w:t xml:space="preserve"> </w:t>
      </w:r>
      <w:r>
        <w:t>arbetet ska redovisas så den individuella prestationen kan bedömas.</w:t>
      </w:r>
      <w:r w:rsidR="00957FC0">
        <w:tab/>
      </w:r>
      <w:sdt>
        <w:sdtPr>
          <w:id w:val="1990126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7FC0">
            <w:rPr>
              <w:rFonts w:ascii="MS Gothic" w:eastAsia="MS Gothic" w:hAnsi="MS Gothic" w:hint="eastAsia"/>
            </w:rPr>
            <w:t>☐</w:t>
          </w:r>
        </w:sdtContent>
      </w:sdt>
    </w:p>
    <w:p w14:paraId="086E4449" w14:textId="77777777" w:rsidR="009A3545" w:rsidRPr="001A6A05" w:rsidRDefault="009A3545" w:rsidP="009A3545">
      <w:pPr>
        <w:spacing w:after="0"/>
        <w:rPr>
          <w:i/>
        </w:rPr>
      </w:pPr>
    </w:p>
    <w:p w14:paraId="093E530E" w14:textId="77777777" w:rsidR="00A50AF6" w:rsidRPr="001A6A05" w:rsidRDefault="00A50AF6" w:rsidP="00A50AF6">
      <w:pPr>
        <w:rPr>
          <w:i/>
        </w:rPr>
      </w:pPr>
      <w:r w:rsidRPr="001A6A05">
        <w:rPr>
          <w:rFonts w:cs="Times New Roman"/>
          <w:i/>
        </w:rPr>
        <w:t xml:space="preserve">Det självständiga arbetet ska genomföras i enlighet med SLU:s riktlinjer för självständiga arbeten (kapitel 9 i Utbildningshandboken). Studenten skriver arbetsplanen efter diskussion med handledaren. </w:t>
      </w:r>
    </w:p>
    <w:p w14:paraId="3704EBD8" w14:textId="77777777" w:rsidR="00A50AF6" w:rsidRPr="001A6A05" w:rsidRDefault="006D339F" w:rsidP="00982DDD">
      <w:pPr>
        <w:spacing w:after="0"/>
        <w:rPr>
          <w:i/>
        </w:rPr>
      </w:pPr>
      <w:r>
        <w:rPr>
          <w:i/>
        </w:rPr>
        <w:t xml:space="preserve">Rubriker nedan som inte </w:t>
      </w:r>
      <w:r w:rsidR="00A50AF6" w:rsidRPr="001A6A05">
        <w:rPr>
          <w:i/>
        </w:rPr>
        <w:t>använd</w:t>
      </w:r>
      <w:r>
        <w:rPr>
          <w:i/>
        </w:rPr>
        <w:t>s</w:t>
      </w:r>
      <w:r w:rsidR="00A50AF6" w:rsidRPr="001A6A05">
        <w:rPr>
          <w:i/>
        </w:rPr>
        <w:t xml:space="preserve"> tas bort. Det är också </w:t>
      </w:r>
      <w:r>
        <w:rPr>
          <w:i/>
        </w:rPr>
        <w:t>möjligt</w:t>
      </w:r>
      <w:r w:rsidR="00A50AF6" w:rsidRPr="001A6A05">
        <w:rPr>
          <w:i/>
        </w:rPr>
        <w:t xml:space="preserve"> att lägga till egna rubriker. Eventuella kursgemensamma datum och instruktioner förs in i arbetsplanen</w:t>
      </w:r>
      <w:r w:rsidR="00EB231B">
        <w:rPr>
          <w:i/>
        </w:rPr>
        <w:t xml:space="preserve"> </w:t>
      </w:r>
      <w:r w:rsidR="00E736A8">
        <w:rPr>
          <w:i/>
        </w:rPr>
        <w:t xml:space="preserve">eller </w:t>
      </w:r>
      <w:r w:rsidR="00EB231B">
        <w:rPr>
          <w:i/>
        </w:rPr>
        <w:t>bifogas</w:t>
      </w:r>
      <w:r w:rsidR="00404855">
        <w:rPr>
          <w:i/>
        </w:rPr>
        <w:t xml:space="preserve"> eller hänvisas till.</w:t>
      </w:r>
      <w:r w:rsidR="00A50AF6" w:rsidRPr="001A6A05">
        <w:rPr>
          <w:i/>
        </w:rPr>
        <w:t>.</w:t>
      </w:r>
    </w:p>
    <w:p w14:paraId="52D89A4E" w14:textId="77777777" w:rsidR="00404855" w:rsidRDefault="00404855">
      <w:pPr>
        <w:rPr>
          <w:rFonts w:asciiTheme="majorHAnsi" w:eastAsiaTheme="majorEastAsia" w:hAnsiTheme="majorHAnsi" w:cstheme="majorBidi"/>
          <w:bCs/>
          <w:color w:val="000000" w:themeColor="accent1"/>
          <w:sz w:val="24"/>
          <w:szCs w:val="26"/>
        </w:rPr>
      </w:pPr>
      <w:r>
        <w:br w:type="page"/>
      </w:r>
    </w:p>
    <w:p w14:paraId="5AA47E32" w14:textId="77777777" w:rsidR="00B60429" w:rsidRPr="00982DDD" w:rsidRDefault="00B60429" w:rsidP="00982DDD">
      <w:pPr>
        <w:pStyle w:val="Rubrik2"/>
      </w:pPr>
      <w:r w:rsidRPr="00982DDD">
        <w:t>Projektbeskrivning</w:t>
      </w:r>
    </w:p>
    <w:p w14:paraId="738A3886" w14:textId="77777777" w:rsidR="00870227" w:rsidRDefault="00870227" w:rsidP="00870227">
      <w:pPr>
        <w:spacing w:after="0"/>
        <w:rPr>
          <w:b/>
        </w:rPr>
      </w:pPr>
      <w:r w:rsidRPr="00870227">
        <w:rPr>
          <w:b/>
        </w:rPr>
        <w:t xml:space="preserve">Preliminär titel på </w:t>
      </w:r>
      <w:r w:rsidR="00EB231B">
        <w:rPr>
          <w:b/>
        </w:rPr>
        <w:t xml:space="preserve">det självständiga </w:t>
      </w:r>
      <w:r w:rsidRPr="00870227">
        <w:rPr>
          <w:b/>
        </w:rPr>
        <w:t>arbetet</w:t>
      </w:r>
    </w:p>
    <w:p w14:paraId="18A77042" w14:textId="77777777" w:rsidR="00870227" w:rsidRPr="00870227" w:rsidRDefault="00870227" w:rsidP="00870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="Times New Roman"/>
        </w:rPr>
      </w:pPr>
      <w:r w:rsidRPr="00870227">
        <w:rPr>
          <w:rFonts w:cs="Times New Roman"/>
        </w:rPr>
        <w:t>Preliminär svensk titel:</w:t>
      </w:r>
      <w:r w:rsidRPr="00870227">
        <w:rPr>
          <w:rFonts w:cs="Times New Roman"/>
        </w:rPr>
        <w:tab/>
      </w:r>
      <w:sdt>
        <w:sdtPr>
          <w:rPr>
            <w:rFonts w:cs="Times New Roman"/>
          </w:rPr>
          <w:alias w:val="Svensk titel"/>
          <w:tag w:val="Svensk titel"/>
          <w:id w:val="1889995956"/>
          <w:placeholder>
            <w:docPart w:val="607D391865A8483FAAF1B9638C43913B"/>
          </w:placeholder>
          <w:showingPlcHdr/>
        </w:sdtPr>
        <w:sdtEndPr/>
        <w:sdtContent>
          <w:r w:rsidRPr="00870227">
            <w:rPr>
              <w:rStyle w:val="Platshllartext"/>
            </w:rPr>
            <w:t>Klicka här för att ange text.</w:t>
          </w:r>
        </w:sdtContent>
      </w:sdt>
    </w:p>
    <w:p w14:paraId="6A8A45F4" w14:textId="77777777" w:rsidR="00870227" w:rsidRPr="00870227" w:rsidRDefault="00870227" w:rsidP="00870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Times New Roman"/>
        </w:rPr>
      </w:pPr>
      <w:r w:rsidRPr="00870227">
        <w:rPr>
          <w:rFonts w:cs="Times New Roman"/>
        </w:rPr>
        <w:t>Preliminär engelsk titel:</w:t>
      </w:r>
      <w:r w:rsidRPr="00870227">
        <w:rPr>
          <w:rFonts w:cs="Times New Roman"/>
        </w:rPr>
        <w:tab/>
      </w:r>
      <w:sdt>
        <w:sdtPr>
          <w:rPr>
            <w:rFonts w:cs="Times New Roman"/>
          </w:rPr>
          <w:alias w:val="Engelsk titel"/>
          <w:tag w:val="Engelsk titel"/>
          <w:id w:val="160358816"/>
          <w:placeholder>
            <w:docPart w:val="78FFF9BD85EB499786B78703915905F6"/>
          </w:placeholder>
          <w:showingPlcHdr/>
        </w:sdtPr>
        <w:sdtEndPr/>
        <w:sdtContent>
          <w:r w:rsidRPr="00870227">
            <w:rPr>
              <w:rStyle w:val="Platshllartext"/>
            </w:rPr>
            <w:t>Klicka här för att ange text.</w:t>
          </w:r>
        </w:sdtContent>
      </w:sdt>
    </w:p>
    <w:p w14:paraId="55AA8166" w14:textId="77777777" w:rsidR="00870227" w:rsidRPr="00870227" w:rsidRDefault="00870227" w:rsidP="00870227">
      <w:pPr>
        <w:spacing w:after="0"/>
      </w:pPr>
    </w:p>
    <w:p w14:paraId="09330524" w14:textId="77777777" w:rsidR="00B60429" w:rsidRPr="00870227" w:rsidRDefault="00B60429" w:rsidP="00870227">
      <w:pPr>
        <w:spacing w:after="0"/>
        <w:rPr>
          <w:b/>
        </w:rPr>
      </w:pPr>
      <w:r w:rsidRPr="00870227">
        <w:rPr>
          <w:b/>
        </w:rPr>
        <w:t>Bakgrund/problembeskrivning</w:t>
      </w:r>
    </w:p>
    <w:sdt>
      <w:sdtPr>
        <w:rPr>
          <w:rFonts w:cs="Times New Roman"/>
        </w:rPr>
        <w:alias w:val="Bakgrund/problembeskrivning"/>
        <w:tag w:val="Bakgrund/problembeskrivning"/>
        <w:id w:val="-1961872943"/>
        <w:placeholder>
          <w:docPart w:val="42BB2C0D09044658A5F29346A7BC30BB"/>
        </w:placeholder>
        <w:showingPlcHdr/>
      </w:sdtPr>
      <w:sdtEndPr/>
      <w:sdtContent>
        <w:p w14:paraId="0558FCD0" w14:textId="77777777" w:rsidR="00870227" w:rsidRPr="004E7753" w:rsidRDefault="00870227" w:rsidP="0087022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rPr>
              <w:rFonts w:cs="Times New Roman"/>
            </w:rPr>
          </w:pPr>
          <w:r w:rsidRPr="00011685">
            <w:rPr>
              <w:rStyle w:val="Platshllartext"/>
            </w:rPr>
            <w:t>Klicka här för att ange text.</w:t>
          </w:r>
        </w:p>
      </w:sdtContent>
    </w:sdt>
    <w:p w14:paraId="41E77D05" w14:textId="77777777" w:rsidR="00870227" w:rsidRPr="00FB74ED" w:rsidRDefault="00870227" w:rsidP="00870227">
      <w:pPr>
        <w:spacing w:after="0"/>
      </w:pPr>
    </w:p>
    <w:p w14:paraId="68B41144" w14:textId="77777777" w:rsidR="00B60429" w:rsidRPr="00870227" w:rsidRDefault="00B60429" w:rsidP="00870227">
      <w:pPr>
        <w:spacing w:after="0"/>
        <w:rPr>
          <w:b/>
        </w:rPr>
      </w:pPr>
      <w:r w:rsidRPr="00870227">
        <w:rPr>
          <w:b/>
        </w:rPr>
        <w:t>Syfte och frågeställning/hypotes</w:t>
      </w:r>
    </w:p>
    <w:sdt>
      <w:sdtPr>
        <w:rPr>
          <w:rFonts w:cs="Times New Roman"/>
        </w:rPr>
        <w:alias w:val="Syfte och frågeställning/hypotes"/>
        <w:tag w:val="Syfte och frågeställning/hypotes"/>
        <w:id w:val="-375862781"/>
        <w:placeholder>
          <w:docPart w:val="300F190F2FE143BC90F5AEE3B3147A50"/>
        </w:placeholder>
        <w:showingPlcHdr/>
      </w:sdtPr>
      <w:sdtEndPr/>
      <w:sdtContent>
        <w:p w14:paraId="5F073F7C" w14:textId="77777777" w:rsidR="00870227" w:rsidRPr="004E7753" w:rsidRDefault="00870227" w:rsidP="0087022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rPr>
              <w:rFonts w:cs="Times New Roman"/>
            </w:rPr>
          </w:pPr>
          <w:r w:rsidRPr="00011685">
            <w:rPr>
              <w:rStyle w:val="Platshllartext"/>
            </w:rPr>
            <w:t>Klicka här för att ange text.</w:t>
          </w:r>
        </w:p>
      </w:sdtContent>
    </w:sdt>
    <w:p w14:paraId="341B5376" w14:textId="77777777" w:rsidR="00870227" w:rsidRDefault="00870227" w:rsidP="00870227">
      <w:pPr>
        <w:spacing w:after="0"/>
      </w:pPr>
    </w:p>
    <w:p w14:paraId="175DA06C" w14:textId="77777777" w:rsidR="00B60429" w:rsidRPr="00870227" w:rsidRDefault="00B60429" w:rsidP="00870227">
      <w:pPr>
        <w:spacing w:after="0"/>
        <w:rPr>
          <w:b/>
        </w:rPr>
      </w:pPr>
      <w:r w:rsidRPr="00870227">
        <w:rPr>
          <w:b/>
        </w:rPr>
        <w:t>Material och metod</w:t>
      </w:r>
    </w:p>
    <w:sdt>
      <w:sdtPr>
        <w:rPr>
          <w:rFonts w:cs="Times New Roman"/>
        </w:rPr>
        <w:alias w:val="Material och metod"/>
        <w:tag w:val="Material och metod"/>
        <w:id w:val="1882746832"/>
        <w:placeholder>
          <w:docPart w:val="AD62B6AC583349E3A601613BB6DADB79"/>
        </w:placeholder>
        <w:showingPlcHdr/>
      </w:sdtPr>
      <w:sdtEndPr/>
      <w:sdtContent>
        <w:p w14:paraId="7DE01ECE" w14:textId="77777777" w:rsidR="00870227" w:rsidRPr="004E7753" w:rsidRDefault="00870227" w:rsidP="0087022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rPr>
              <w:rFonts w:cs="Times New Roman"/>
            </w:rPr>
          </w:pPr>
          <w:r w:rsidRPr="00011685">
            <w:rPr>
              <w:rStyle w:val="Platshllartext"/>
              <w:szCs w:val="20"/>
            </w:rPr>
            <w:t>Klicka här för att ange text.</w:t>
          </w:r>
        </w:p>
      </w:sdtContent>
    </w:sdt>
    <w:p w14:paraId="1A0AC14B" w14:textId="77777777" w:rsidR="00870227" w:rsidRDefault="00870227" w:rsidP="00870227">
      <w:pPr>
        <w:spacing w:after="0"/>
      </w:pPr>
    </w:p>
    <w:p w14:paraId="29A628D9" w14:textId="77777777" w:rsidR="00B60429" w:rsidRPr="00870227" w:rsidRDefault="00B60429" w:rsidP="00870227">
      <w:pPr>
        <w:spacing w:after="0"/>
        <w:rPr>
          <w:b/>
        </w:rPr>
      </w:pPr>
      <w:r w:rsidRPr="00870227">
        <w:rPr>
          <w:b/>
        </w:rPr>
        <w:t>Genomförande och avgränsning</w:t>
      </w:r>
    </w:p>
    <w:sdt>
      <w:sdtPr>
        <w:rPr>
          <w:rFonts w:cs="Times New Roman"/>
        </w:rPr>
        <w:alias w:val="Genomförande och avgränsning"/>
        <w:tag w:val="Genomförande och avgränsning"/>
        <w:id w:val="1614025005"/>
        <w:placeholder>
          <w:docPart w:val="29137B03D63546308D672777BA55E75B"/>
        </w:placeholder>
        <w:showingPlcHdr/>
      </w:sdtPr>
      <w:sdtEndPr/>
      <w:sdtContent>
        <w:p w14:paraId="6679D510" w14:textId="77777777" w:rsidR="00870227" w:rsidRPr="004E7753" w:rsidRDefault="00870227" w:rsidP="0087022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rPr>
              <w:rFonts w:cs="Times New Roman"/>
            </w:rPr>
          </w:pPr>
          <w:r w:rsidRPr="00011685">
            <w:rPr>
              <w:rStyle w:val="Platshllartext"/>
            </w:rPr>
            <w:t>Klicka här för att ange text.</w:t>
          </w:r>
        </w:p>
      </w:sdtContent>
    </w:sdt>
    <w:p w14:paraId="6AEFA48C" w14:textId="77777777" w:rsidR="00870227" w:rsidRDefault="00870227" w:rsidP="00870227">
      <w:pPr>
        <w:spacing w:after="0"/>
      </w:pPr>
    </w:p>
    <w:p w14:paraId="0688719E" w14:textId="77777777" w:rsidR="00B60429" w:rsidRPr="00870227" w:rsidRDefault="00B60429" w:rsidP="00870227">
      <w:pPr>
        <w:spacing w:after="0"/>
        <w:rPr>
          <w:b/>
        </w:rPr>
      </w:pPr>
      <w:r w:rsidRPr="00870227">
        <w:rPr>
          <w:b/>
        </w:rPr>
        <w:t>Presentationsform</w:t>
      </w:r>
    </w:p>
    <w:sdt>
      <w:sdtPr>
        <w:rPr>
          <w:rFonts w:cs="Times New Roman"/>
        </w:rPr>
        <w:alias w:val="Presentationsform"/>
        <w:tag w:val="Presentationsform"/>
        <w:id w:val="1122423452"/>
        <w:placeholder>
          <w:docPart w:val="E61646ED3F7A430B8E8F4D8E04351D7A"/>
        </w:placeholder>
        <w:showingPlcHdr/>
      </w:sdtPr>
      <w:sdtEndPr/>
      <w:sdtContent>
        <w:p w14:paraId="3B7B7D76" w14:textId="77777777" w:rsidR="009A3545" w:rsidRPr="00A50AF6" w:rsidRDefault="00870227" w:rsidP="00A50AF6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rPr>
              <w:rFonts w:cs="Times New Roman"/>
            </w:rPr>
          </w:pPr>
          <w:r w:rsidRPr="00011685">
            <w:rPr>
              <w:rStyle w:val="Platshllartext"/>
            </w:rPr>
            <w:t>Klicka här för att ange text.</w:t>
          </w:r>
        </w:p>
      </w:sdtContent>
    </w:sdt>
    <w:p w14:paraId="0B88E127" w14:textId="77777777" w:rsidR="00011685" w:rsidRPr="00011685" w:rsidRDefault="00011685" w:rsidP="00A50AF6">
      <w:pPr>
        <w:pStyle w:val="Rubrik2"/>
      </w:pPr>
      <w:r>
        <w:t>Handledning</w:t>
      </w:r>
    </w:p>
    <w:p w14:paraId="1D323B02" w14:textId="77777777" w:rsidR="00011685" w:rsidRPr="004E7753" w:rsidRDefault="00011685" w:rsidP="00011685">
      <w:pPr>
        <w:spacing w:after="0"/>
        <w:rPr>
          <w:rFonts w:cs="Times New Roman"/>
          <w:b/>
        </w:rPr>
      </w:pPr>
      <w:r>
        <w:rPr>
          <w:rFonts w:cs="Times New Roman"/>
          <w:b/>
        </w:rPr>
        <w:t>Överenskommen</w:t>
      </w:r>
      <w:r w:rsidRPr="004E7753">
        <w:rPr>
          <w:rFonts w:cs="Times New Roman"/>
          <w:b/>
        </w:rPr>
        <w:t xml:space="preserve"> handledningstid, antal tillfäll</w:t>
      </w:r>
      <w:r w:rsidR="006D339F">
        <w:rPr>
          <w:rFonts w:cs="Times New Roman"/>
          <w:b/>
        </w:rPr>
        <w:t>en och former för handledningen</w:t>
      </w:r>
    </w:p>
    <w:sdt>
      <w:sdtPr>
        <w:rPr>
          <w:rFonts w:cs="Times New Roman"/>
        </w:rPr>
        <w:alias w:val="Handledning"/>
        <w:tag w:val="Handledning"/>
        <w:id w:val="489765598"/>
        <w:placeholder>
          <w:docPart w:val="5BFEC563853E424BAEC976F2BF0FBC28"/>
        </w:placeholder>
        <w:showingPlcHdr/>
      </w:sdtPr>
      <w:sdtEndPr/>
      <w:sdtContent>
        <w:p w14:paraId="2B0E8B27" w14:textId="77777777" w:rsidR="00011685" w:rsidRPr="004E7753" w:rsidRDefault="00011685" w:rsidP="0001168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rPr>
              <w:rFonts w:cs="Times New Roman"/>
            </w:rPr>
          </w:pPr>
          <w:r w:rsidRPr="00011685">
            <w:rPr>
              <w:rStyle w:val="Platshllartext"/>
            </w:rPr>
            <w:t>Klicka här för att ange text.</w:t>
          </w:r>
        </w:p>
      </w:sdtContent>
    </w:sdt>
    <w:p w14:paraId="67FD1F52" w14:textId="77777777" w:rsidR="00870227" w:rsidRDefault="00870227" w:rsidP="00870227">
      <w:pPr>
        <w:spacing w:after="0"/>
      </w:pPr>
    </w:p>
    <w:p w14:paraId="74A789EB" w14:textId="77777777" w:rsidR="00011685" w:rsidRPr="007F52D1" w:rsidRDefault="007F52D1" w:rsidP="00870227">
      <w:pPr>
        <w:spacing w:after="0"/>
        <w:rPr>
          <w:b/>
        </w:rPr>
      </w:pPr>
      <w:r w:rsidRPr="007F52D1">
        <w:rPr>
          <w:b/>
        </w:rPr>
        <w:t>Riskbedömning</w:t>
      </w:r>
      <w:r>
        <w:rPr>
          <w:b/>
        </w:rPr>
        <w:t xml:space="preserve"> och riskåtgärder</w:t>
      </w:r>
    </w:p>
    <w:sdt>
      <w:sdtPr>
        <w:rPr>
          <w:rFonts w:cs="Times New Roman"/>
        </w:rPr>
        <w:alias w:val="Riskbedömning"/>
        <w:tag w:val="Riskbedömning"/>
        <w:id w:val="874500195"/>
        <w:placeholder>
          <w:docPart w:val="C54B4EA917C44A5F880AED98549F6F6A"/>
        </w:placeholder>
        <w:showingPlcHdr/>
      </w:sdtPr>
      <w:sdtEndPr/>
      <w:sdtContent>
        <w:p w14:paraId="5A62E33F" w14:textId="77777777" w:rsidR="007F52D1" w:rsidRPr="00A50AF6" w:rsidRDefault="007F52D1" w:rsidP="00A50AF6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rPr>
              <w:rFonts w:cs="Times New Roman"/>
            </w:rPr>
          </w:pPr>
          <w:r w:rsidRPr="00011685">
            <w:rPr>
              <w:rStyle w:val="Platshllartext"/>
            </w:rPr>
            <w:t>Klicka här för att ange text.</w:t>
          </w:r>
        </w:p>
      </w:sdtContent>
    </w:sdt>
    <w:p w14:paraId="1EB4D0DD" w14:textId="77777777" w:rsidR="00011685" w:rsidRDefault="00011685" w:rsidP="00A50AF6">
      <w:pPr>
        <w:pStyle w:val="Rubrik2"/>
      </w:pPr>
      <w:r>
        <w:t>Tidsplan</w:t>
      </w:r>
    </w:p>
    <w:p w14:paraId="19BD741F" w14:textId="77777777" w:rsidR="00011685" w:rsidRPr="00011685" w:rsidRDefault="00011685" w:rsidP="00011685">
      <w:pPr>
        <w:spacing w:after="0"/>
        <w:rPr>
          <w:b/>
        </w:rPr>
      </w:pPr>
      <w:r w:rsidRPr="00011685">
        <w:rPr>
          <w:b/>
        </w:rPr>
        <w:t>Start av arbetet</w:t>
      </w:r>
    </w:p>
    <w:p w14:paraId="141C87D4" w14:textId="77777777" w:rsidR="00011685" w:rsidRDefault="009C2356" w:rsidP="00011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Times New Roman"/>
          <w:sz w:val="20"/>
          <w:szCs w:val="20"/>
        </w:rPr>
      </w:pPr>
      <w:sdt>
        <w:sdtPr>
          <w:rPr>
            <w:rFonts w:cs="Times New Roman"/>
            <w:sz w:val="20"/>
            <w:szCs w:val="20"/>
          </w:rPr>
          <w:alias w:val="Startdatum"/>
          <w:tag w:val="Startdatum"/>
          <w:id w:val="-893885855"/>
          <w:placeholder>
            <w:docPart w:val="39F518671B0D459B8BF157999266A944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011685" w:rsidRPr="00011685">
            <w:rPr>
              <w:rStyle w:val="Platshllartext"/>
            </w:rPr>
            <w:t>Klicka här för att ange datum.</w:t>
          </w:r>
        </w:sdtContent>
      </w:sdt>
    </w:p>
    <w:p w14:paraId="25939D32" w14:textId="77777777" w:rsidR="00011685" w:rsidRDefault="00011685" w:rsidP="00011685">
      <w:pPr>
        <w:spacing w:after="0"/>
      </w:pPr>
    </w:p>
    <w:p w14:paraId="2B023E17" w14:textId="77777777" w:rsidR="00011685" w:rsidRPr="00011685" w:rsidRDefault="00011685" w:rsidP="00011685">
      <w:pPr>
        <w:spacing w:after="0"/>
        <w:rPr>
          <w:b/>
        </w:rPr>
      </w:pPr>
      <w:r w:rsidRPr="00011685">
        <w:rPr>
          <w:b/>
        </w:rPr>
        <w:t>Insamlingsperiod, bearbetning och sammanställning av materialet, redigering av text/bild</w:t>
      </w:r>
    </w:p>
    <w:sdt>
      <w:sdtPr>
        <w:rPr>
          <w:rFonts w:cs="Times New Roman"/>
        </w:rPr>
        <w:alias w:val="Insamling, bearbetning m.m."/>
        <w:tag w:val="Insamling, bearbetning m.m."/>
        <w:id w:val="-471834178"/>
        <w:placeholder>
          <w:docPart w:val="04801781D52D4BDE8F11D5E7EFE126B8"/>
        </w:placeholder>
        <w:showingPlcHdr/>
      </w:sdtPr>
      <w:sdtEndPr/>
      <w:sdtContent>
        <w:p w14:paraId="1014B14E" w14:textId="77777777" w:rsidR="00011685" w:rsidRDefault="00011685" w:rsidP="0001168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rPr>
              <w:rFonts w:cs="Times New Roman"/>
            </w:rPr>
          </w:pPr>
          <w:r w:rsidRPr="00011685">
            <w:rPr>
              <w:rStyle w:val="Platshllartext"/>
            </w:rPr>
            <w:t>Klicka här för att ange text.</w:t>
          </w:r>
        </w:p>
      </w:sdtContent>
    </w:sdt>
    <w:p w14:paraId="04E2B29D" w14:textId="77777777" w:rsidR="00011685" w:rsidRDefault="00011685" w:rsidP="00011685">
      <w:pPr>
        <w:spacing w:after="0"/>
      </w:pPr>
    </w:p>
    <w:p w14:paraId="07EAEA22" w14:textId="77777777" w:rsidR="00011685" w:rsidRPr="00011685" w:rsidRDefault="00011685" w:rsidP="00011685">
      <w:pPr>
        <w:spacing w:after="0"/>
        <w:rPr>
          <w:b/>
        </w:rPr>
      </w:pPr>
      <w:r w:rsidRPr="00011685">
        <w:rPr>
          <w:b/>
        </w:rPr>
        <w:t>Inlämning av preliminär version till handledare</w:t>
      </w:r>
    </w:p>
    <w:p w14:paraId="5A24DD90" w14:textId="77777777" w:rsidR="00011685" w:rsidRDefault="009C2356" w:rsidP="00011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Times New Roman"/>
          <w:sz w:val="20"/>
          <w:szCs w:val="20"/>
        </w:rPr>
      </w:pPr>
      <w:sdt>
        <w:sdtPr>
          <w:rPr>
            <w:rFonts w:cs="Times New Roman"/>
            <w:sz w:val="20"/>
            <w:szCs w:val="20"/>
          </w:rPr>
          <w:alias w:val="Preliminär version"/>
          <w:tag w:val="Preliminär version"/>
          <w:id w:val="951138835"/>
          <w:placeholder>
            <w:docPart w:val="CA535A2BEE574A1EBC9540098A45F953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011685" w:rsidRPr="00011685">
            <w:rPr>
              <w:rStyle w:val="Platshllartext"/>
            </w:rPr>
            <w:t>Klicka här för att ange datum.</w:t>
          </w:r>
        </w:sdtContent>
      </w:sdt>
    </w:p>
    <w:p w14:paraId="5354B487" w14:textId="77777777" w:rsidR="00011685" w:rsidRDefault="00011685" w:rsidP="00011685">
      <w:pPr>
        <w:spacing w:after="0"/>
      </w:pPr>
    </w:p>
    <w:p w14:paraId="739E895D" w14:textId="77777777" w:rsidR="00011685" w:rsidRPr="00011685" w:rsidRDefault="00011685" w:rsidP="00011685">
      <w:pPr>
        <w:spacing w:after="0"/>
        <w:rPr>
          <w:b/>
        </w:rPr>
      </w:pPr>
      <w:r w:rsidRPr="00011685">
        <w:rPr>
          <w:b/>
        </w:rPr>
        <w:t>Inlämning till examinator</w:t>
      </w:r>
    </w:p>
    <w:p w14:paraId="2408AB53" w14:textId="77777777" w:rsidR="00011685" w:rsidRDefault="009C2356" w:rsidP="00011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Times New Roman"/>
          <w:sz w:val="20"/>
          <w:szCs w:val="20"/>
        </w:rPr>
      </w:pPr>
      <w:sdt>
        <w:sdtPr>
          <w:rPr>
            <w:rFonts w:cs="Times New Roman"/>
            <w:sz w:val="20"/>
            <w:szCs w:val="20"/>
          </w:rPr>
          <w:alias w:val="Inlämning examinator"/>
          <w:tag w:val="Inlämning examinator"/>
          <w:id w:val="-283268633"/>
          <w:placeholder>
            <w:docPart w:val="B91CA9E95BC54BC29F7186681114D18E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011685" w:rsidRPr="00011685">
            <w:rPr>
              <w:rStyle w:val="Platshllartext"/>
            </w:rPr>
            <w:t>Klicka här för att ange datum.</w:t>
          </w:r>
        </w:sdtContent>
      </w:sdt>
    </w:p>
    <w:p w14:paraId="7BA15069" w14:textId="77777777" w:rsidR="00011685" w:rsidRDefault="00011685" w:rsidP="00011685">
      <w:pPr>
        <w:spacing w:after="0"/>
      </w:pPr>
    </w:p>
    <w:p w14:paraId="7696D45C" w14:textId="77777777" w:rsidR="00011685" w:rsidRPr="00011685" w:rsidRDefault="00011685" w:rsidP="00011685">
      <w:pPr>
        <w:spacing w:after="0"/>
        <w:rPr>
          <w:b/>
        </w:rPr>
      </w:pPr>
      <w:r w:rsidRPr="00011685">
        <w:rPr>
          <w:b/>
        </w:rPr>
        <w:t>Förberedelse för redovisning (examination) och för opponentskap</w:t>
      </w:r>
    </w:p>
    <w:sdt>
      <w:sdtPr>
        <w:rPr>
          <w:rFonts w:cs="Times New Roman"/>
        </w:rPr>
        <w:alias w:val="Förberedelser redovisning"/>
        <w:tag w:val="Förberedelser redovisning"/>
        <w:id w:val="-877015262"/>
        <w:placeholder>
          <w:docPart w:val="D66E66261A214DDA9FB4A830FF7E2B1D"/>
        </w:placeholder>
        <w:showingPlcHdr/>
      </w:sdtPr>
      <w:sdtEndPr/>
      <w:sdtContent>
        <w:p w14:paraId="135DD652" w14:textId="77777777" w:rsidR="00011685" w:rsidRDefault="00011685" w:rsidP="0001168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rPr>
              <w:rFonts w:cs="Times New Roman"/>
            </w:rPr>
          </w:pPr>
          <w:r w:rsidRPr="00011685">
            <w:rPr>
              <w:rStyle w:val="Platshllartext"/>
            </w:rPr>
            <w:t>Klicka här för att ange text.</w:t>
          </w:r>
        </w:p>
      </w:sdtContent>
    </w:sdt>
    <w:p w14:paraId="11F3B5E0" w14:textId="77777777" w:rsidR="00011685" w:rsidRDefault="00011685" w:rsidP="00011685">
      <w:pPr>
        <w:spacing w:after="0"/>
      </w:pPr>
    </w:p>
    <w:p w14:paraId="4D94FAB0" w14:textId="77777777" w:rsidR="00011685" w:rsidRPr="00011685" w:rsidRDefault="00011685" w:rsidP="00011685">
      <w:pPr>
        <w:spacing w:after="0"/>
        <w:rPr>
          <w:b/>
        </w:rPr>
      </w:pPr>
      <w:r w:rsidRPr="00011685">
        <w:rPr>
          <w:b/>
        </w:rPr>
        <w:t>Slutredovisning</w:t>
      </w:r>
    </w:p>
    <w:p w14:paraId="67620122" w14:textId="77777777" w:rsidR="00D80668" w:rsidRDefault="009C2356" w:rsidP="00D80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Times New Roman"/>
          <w:sz w:val="20"/>
          <w:szCs w:val="20"/>
        </w:rPr>
      </w:pPr>
      <w:sdt>
        <w:sdtPr>
          <w:rPr>
            <w:rFonts w:cs="Times New Roman"/>
            <w:sz w:val="20"/>
            <w:szCs w:val="20"/>
          </w:rPr>
          <w:alias w:val="Slutredovisning"/>
          <w:tag w:val="Slutredovisning"/>
          <w:id w:val="1848058200"/>
          <w:placeholder>
            <w:docPart w:val="A12311C13C724F46893C76145056456C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D80668" w:rsidRPr="00011685">
            <w:rPr>
              <w:rStyle w:val="Platshllartext"/>
            </w:rPr>
            <w:t>Klicka här för att ange datum.</w:t>
          </w:r>
        </w:sdtContent>
      </w:sdt>
    </w:p>
    <w:p w14:paraId="35D27554" w14:textId="77777777" w:rsidR="00011685" w:rsidRPr="00011685" w:rsidRDefault="00011685" w:rsidP="00011685">
      <w:pPr>
        <w:spacing w:after="0"/>
      </w:pPr>
    </w:p>
    <w:p w14:paraId="65EBFAA5" w14:textId="77777777" w:rsidR="00011685" w:rsidRDefault="00011685" w:rsidP="00011685">
      <w:pPr>
        <w:spacing w:after="0"/>
        <w:rPr>
          <w:b/>
        </w:rPr>
      </w:pPr>
      <w:r w:rsidRPr="00011685">
        <w:rPr>
          <w:b/>
        </w:rPr>
        <w:t>Ev. komplettering och inlämnande av den slutliga versionen till examinator</w:t>
      </w:r>
    </w:p>
    <w:p w14:paraId="28FB71B2" w14:textId="77777777" w:rsidR="0090159F" w:rsidRPr="00B815B6" w:rsidRDefault="009C2356" w:rsidP="00B815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="Times New Roman"/>
          <w:sz w:val="20"/>
          <w:szCs w:val="20"/>
        </w:rPr>
      </w:pPr>
      <w:sdt>
        <w:sdtPr>
          <w:rPr>
            <w:rFonts w:cs="Times New Roman"/>
            <w:sz w:val="20"/>
            <w:szCs w:val="20"/>
          </w:rPr>
          <w:alias w:val="Slutlig version"/>
          <w:tag w:val="Slutlig version"/>
          <w:id w:val="145568135"/>
          <w:placeholder>
            <w:docPart w:val="DCA1AA92EB6C40DBA65FAC5D628F0665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D80668" w:rsidRPr="00011685">
            <w:rPr>
              <w:rStyle w:val="Platshllartext"/>
            </w:rPr>
            <w:t>Klicka här för att ange datum.</w:t>
          </w:r>
        </w:sdtContent>
      </w:sdt>
    </w:p>
    <w:p w14:paraId="514586C4" w14:textId="77777777" w:rsidR="00144171" w:rsidRDefault="00144171" w:rsidP="00144171">
      <w:pPr>
        <w:spacing w:after="0"/>
        <w:rPr>
          <w:b/>
        </w:rPr>
      </w:pPr>
    </w:p>
    <w:p w14:paraId="734FE385" w14:textId="77777777" w:rsidR="00144171" w:rsidRPr="00011685" w:rsidRDefault="00A5034A" w:rsidP="00144171">
      <w:pPr>
        <w:spacing w:after="0"/>
        <w:rPr>
          <w:b/>
        </w:rPr>
      </w:pPr>
      <w:r>
        <w:rPr>
          <w:b/>
        </w:rPr>
        <w:t>P</w:t>
      </w:r>
      <w:r w:rsidR="00144171">
        <w:rPr>
          <w:b/>
        </w:rPr>
        <w:t>ublicer</w:t>
      </w:r>
      <w:r w:rsidR="00144171" w:rsidRPr="00011685">
        <w:rPr>
          <w:b/>
        </w:rPr>
        <w:t>ing</w:t>
      </w:r>
      <w:r w:rsidR="00144171">
        <w:rPr>
          <w:b/>
        </w:rPr>
        <w:t xml:space="preserve"> – se </w:t>
      </w:r>
      <w:r w:rsidR="00613706">
        <w:rPr>
          <w:b/>
        </w:rPr>
        <w:t>följande sida.</w:t>
      </w:r>
    </w:p>
    <w:p w14:paraId="5AD848BF" w14:textId="77777777" w:rsidR="0090159F" w:rsidRPr="00B815B6" w:rsidRDefault="0090159F" w:rsidP="00B815B6">
      <w:pPr>
        <w:pStyle w:val="Rubrik2"/>
      </w:pPr>
      <w:r w:rsidRPr="004E7753">
        <w:t>Underskrifter</w:t>
      </w:r>
      <w:r w:rsidR="00A5034A">
        <w:t xml:space="preserve"> – arbetsplan</w:t>
      </w:r>
    </w:p>
    <w:p w14:paraId="366BA2BA" w14:textId="77777777" w:rsidR="0090159F" w:rsidRPr="004E7753" w:rsidRDefault="0090159F" w:rsidP="0090159F">
      <w:pPr>
        <w:spacing w:after="0"/>
        <w:rPr>
          <w:rFonts w:cstheme="minorHAnsi"/>
          <w:i/>
        </w:rPr>
      </w:pPr>
      <w:r w:rsidRPr="004E7753">
        <w:rPr>
          <w:rFonts w:cstheme="minorHAnsi"/>
          <w:i/>
        </w:rPr>
        <w:t>Student:</w:t>
      </w:r>
    </w:p>
    <w:p w14:paraId="5A4E7D28" w14:textId="77777777" w:rsidR="0090159F" w:rsidRDefault="0090159F" w:rsidP="0090159F">
      <w:pPr>
        <w:rPr>
          <w:rFonts w:cstheme="minorHAnsi"/>
        </w:rPr>
      </w:pPr>
      <w:r w:rsidRPr="004E7753">
        <w:rPr>
          <w:rFonts w:cstheme="minorHAnsi"/>
        </w:rPr>
        <w:t>Undertecknad intygar härmed att arbetsplanen godkänns.</w:t>
      </w:r>
    </w:p>
    <w:p w14:paraId="10243B3B" w14:textId="77777777" w:rsidR="00B815B6" w:rsidRPr="004E7753" w:rsidRDefault="00B815B6" w:rsidP="0090159F">
      <w:pPr>
        <w:rPr>
          <w:rFonts w:cstheme="minorHAnsi"/>
        </w:rPr>
      </w:pPr>
    </w:p>
    <w:p w14:paraId="5900F5C9" w14:textId="77777777" w:rsidR="0090159F" w:rsidRPr="004E7753" w:rsidRDefault="0090159F" w:rsidP="0090159F">
      <w:pPr>
        <w:spacing w:after="0"/>
        <w:rPr>
          <w:rFonts w:cstheme="minorHAnsi"/>
        </w:rPr>
      </w:pPr>
      <w:r w:rsidRPr="004E7753">
        <w:rPr>
          <w:rFonts w:cstheme="minorHAnsi"/>
        </w:rPr>
        <w:t>___________________________________________________________________</w:t>
      </w:r>
    </w:p>
    <w:p w14:paraId="14E2186F" w14:textId="77777777" w:rsidR="00B815B6" w:rsidRPr="00B2689A" w:rsidRDefault="0090159F" w:rsidP="0090159F">
      <w:pPr>
        <w:spacing w:after="0"/>
        <w:rPr>
          <w:rFonts w:cstheme="minorHAnsi"/>
          <w:sz w:val="18"/>
          <w:szCs w:val="18"/>
        </w:rPr>
      </w:pPr>
      <w:r w:rsidRPr="004E7753">
        <w:rPr>
          <w:rFonts w:cstheme="minorHAnsi"/>
          <w:sz w:val="18"/>
          <w:szCs w:val="18"/>
        </w:rPr>
        <w:t>Datum</w:t>
      </w:r>
      <w:r w:rsidRPr="004E7753">
        <w:rPr>
          <w:rFonts w:cstheme="minorHAnsi"/>
          <w:sz w:val="18"/>
          <w:szCs w:val="18"/>
        </w:rPr>
        <w:tab/>
      </w:r>
      <w:r w:rsidRPr="004E7753">
        <w:rPr>
          <w:rFonts w:cstheme="minorHAnsi"/>
          <w:sz w:val="18"/>
          <w:szCs w:val="18"/>
        </w:rPr>
        <w:tab/>
        <w:t>Namnteckning</w:t>
      </w:r>
      <w:r w:rsidRPr="004E7753">
        <w:rPr>
          <w:rFonts w:cstheme="minorHAnsi"/>
          <w:sz w:val="18"/>
          <w:szCs w:val="18"/>
        </w:rPr>
        <w:tab/>
      </w:r>
      <w:r w:rsidRPr="004E7753">
        <w:rPr>
          <w:rFonts w:cstheme="minorHAnsi"/>
          <w:sz w:val="18"/>
          <w:szCs w:val="18"/>
        </w:rPr>
        <w:tab/>
        <w:t>Namnförtydligande</w:t>
      </w:r>
    </w:p>
    <w:p w14:paraId="40D009D4" w14:textId="77777777" w:rsidR="004E4CE5" w:rsidRDefault="004E4CE5" w:rsidP="0090159F">
      <w:pPr>
        <w:spacing w:after="0"/>
        <w:rPr>
          <w:rFonts w:cs="Times New Roman"/>
          <w:i/>
        </w:rPr>
      </w:pPr>
    </w:p>
    <w:p w14:paraId="0815EA01" w14:textId="77777777" w:rsidR="0090159F" w:rsidRPr="004E7753" w:rsidRDefault="0090159F" w:rsidP="0090159F">
      <w:pPr>
        <w:spacing w:after="0"/>
        <w:rPr>
          <w:rFonts w:cs="Times New Roman"/>
          <w:i/>
        </w:rPr>
      </w:pPr>
      <w:r w:rsidRPr="004E7753">
        <w:rPr>
          <w:rFonts w:cs="Times New Roman"/>
          <w:i/>
        </w:rPr>
        <w:t>Handledare:</w:t>
      </w:r>
    </w:p>
    <w:p w14:paraId="4BBECFA0" w14:textId="77777777" w:rsidR="0090159F" w:rsidRDefault="0090159F" w:rsidP="0090159F">
      <w:pPr>
        <w:rPr>
          <w:rFonts w:cs="Times New Roman"/>
        </w:rPr>
      </w:pPr>
      <w:r w:rsidRPr="004E7753">
        <w:rPr>
          <w:rFonts w:cs="Times New Roman"/>
        </w:rPr>
        <w:t xml:space="preserve">Undertecknad intygar härmed att arbetsplanen </w:t>
      </w:r>
      <w:r w:rsidR="00BE0FB7">
        <w:rPr>
          <w:rFonts w:cs="Times New Roman"/>
        </w:rPr>
        <w:t xml:space="preserve">godkänns och </w:t>
      </w:r>
      <w:r w:rsidRPr="004E7753">
        <w:rPr>
          <w:rFonts w:cs="Times New Roman"/>
        </w:rPr>
        <w:t>har upprättat</w:t>
      </w:r>
      <w:r w:rsidR="0019422B">
        <w:rPr>
          <w:rFonts w:cs="Times New Roman"/>
        </w:rPr>
        <w:t>s av studenten i samråd med mig.</w:t>
      </w:r>
    </w:p>
    <w:p w14:paraId="72300DDB" w14:textId="77777777" w:rsidR="00B815B6" w:rsidRPr="004E7753" w:rsidRDefault="00B815B6" w:rsidP="0090159F">
      <w:pPr>
        <w:rPr>
          <w:rFonts w:cs="Times New Roman"/>
        </w:rPr>
      </w:pPr>
    </w:p>
    <w:p w14:paraId="38907781" w14:textId="77777777" w:rsidR="0090159F" w:rsidRPr="004E7753" w:rsidRDefault="0090159F" w:rsidP="0090159F">
      <w:pPr>
        <w:spacing w:after="0"/>
        <w:rPr>
          <w:rFonts w:cstheme="minorHAnsi"/>
        </w:rPr>
      </w:pPr>
      <w:r w:rsidRPr="004E7753">
        <w:rPr>
          <w:rFonts w:cstheme="minorHAnsi"/>
        </w:rPr>
        <w:t>___________________________________________________________________</w:t>
      </w:r>
    </w:p>
    <w:p w14:paraId="19456DE7" w14:textId="77777777" w:rsidR="0090159F" w:rsidRPr="004E7753" w:rsidRDefault="0090159F" w:rsidP="0090159F">
      <w:pPr>
        <w:spacing w:after="0"/>
        <w:rPr>
          <w:rFonts w:cstheme="minorHAnsi"/>
          <w:sz w:val="18"/>
          <w:szCs w:val="18"/>
        </w:rPr>
      </w:pPr>
      <w:r w:rsidRPr="004E7753">
        <w:rPr>
          <w:rFonts w:cstheme="minorHAnsi"/>
          <w:sz w:val="18"/>
          <w:szCs w:val="18"/>
        </w:rPr>
        <w:t>Datum</w:t>
      </w:r>
      <w:r w:rsidRPr="004E7753">
        <w:rPr>
          <w:rFonts w:cstheme="minorHAnsi"/>
          <w:sz w:val="18"/>
          <w:szCs w:val="18"/>
        </w:rPr>
        <w:tab/>
      </w:r>
      <w:r w:rsidRPr="004E7753">
        <w:rPr>
          <w:rFonts w:cstheme="minorHAnsi"/>
          <w:sz w:val="18"/>
          <w:szCs w:val="18"/>
        </w:rPr>
        <w:tab/>
        <w:t>Namnteckning</w:t>
      </w:r>
      <w:r w:rsidRPr="004E7753">
        <w:rPr>
          <w:rFonts w:cstheme="minorHAnsi"/>
          <w:sz w:val="18"/>
          <w:szCs w:val="18"/>
        </w:rPr>
        <w:tab/>
      </w:r>
      <w:r w:rsidRPr="004E7753">
        <w:rPr>
          <w:rFonts w:cstheme="minorHAnsi"/>
          <w:sz w:val="18"/>
          <w:szCs w:val="18"/>
        </w:rPr>
        <w:tab/>
        <w:t>Namnförtydligande</w:t>
      </w:r>
    </w:p>
    <w:p w14:paraId="1795E8D3" w14:textId="77777777" w:rsidR="0090159F" w:rsidRDefault="0090159F" w:rsidP="0090159F">
      <w:pPr>
        <w:spacing w:after="0"/>
      </w:pPr>
    </w:p>
    <w:p w14:paraId="6D119914" w14:textId="77777777" w:rsidR="00BE0FB7" w:rsidRPr="004E7753" w:rsidRDefault="00BE0FB7" w:rsidP="00BE0FB7">
      <w:pPr>
        <w:spacing w:after="0"/>
        <w:rPr>
          <w:rFonts w:cs="Times New Roman"/>
          <w:i/>
        </w:rPr>
      </w:pPr>
      <w:r>
        <w:rPr>
          <w:rFonts w:cs="Times New Roman"/>
          <w:i/>
        </w:rPr>
        <w:t>Examinator</w:t>
      </w:r>
      <w:r w:rsidRPr="004E7753">
        <w:rPr>
          <w:rFonts w:cs="Times New Roman"/>
          <w:i/>
        </w:rPr>
        <w:t>:</w:t>
      </w:r>
    </w:p>
    <w:p w14:paraId="572A7778" w14:textId="77777777" w:rsidR="00BE0FB7" w:rsidRDefault="00BE0FB7" w:rsidP="00BE0FB7">
      <w:pPr>
        <w:rPr>
          <w:rFonts w:cs="Times New Roman"/>
        </w:rPr>
      </w:pPr>
      <w:r w:rsidRPr="004E7753">
        <w:rPr>
          <w:rFonts w:cs="Times New Roman"/>
        </w:rPr>
        <w:t xml:space="preserve">Undertecknad </w:t>
      </w:r>
      <w:r>
        <w:rPr>
          <w:rFonts w:cs="Times New Roman"/>
        </w:rPr>
        <w:t>tillstyrker arbetsplanen</w:t>
      </w:r>
      <w:r w:rsidRPr="004E7753">
        <w:rPr>
          <w:rFonts w:cs="Times New Roman"/>
        </w:rPr>
        <w:t>.</w:t>
      </w:r>
    </w:p>
    <w:p w14:paraId="13362351" w14:textId="77777777" w:rsidR="00BE0FB7" w:rsidRPr="004E7753" w:rsidRDefault="00BE0FB7" w:rsidP="00BE0FB7">
      <w:pPr>
        <w:rPr>
          <w:rFonts w:cs="Times New Roman"/>
        </w:rPr>
      </w:pPr>
    </w:p>
    <w:p w14:paraId="1EF5A369" w14:textId="77777777" w:rsidR="00BE0FB7" w:rsidRPr="004E7753" w:rsidRDefault="00BE0FB7" w:rsidP="00BE0FB7">
      <w:pPr>
        <w:spacing w:after="0"/>
        <w:rPr>
          <w:rFonts w:cstheme="minorHAnsi"/>
        </w:rPr>
      </w:pPr>
      <w:r w:rsidRPr="004E7753">
        <w:rPr>
          <w:rFonts w:cstheme="minorHAnsi"/>
        </w:rPr>
        <w:t>___________________________________________________________________</w:t>
      </w:r>
    </w:p>
    <w:p w14:paraId="508AA379" w14:textId="77777777" w:rsidR="00BE0FB7" w:rsidRPr="004E7753" w:rsidRDefault="00BE0FB7" w:rsidP="00BE0FB7">
      <w:pPr>
        <w:spacing w:after="0"/>
        <w:rPr>
          <w:rFonts w:cstheme="minorHAnsi"/>
          <w:sz w:val="18"/>
          <w:szCs w:val="18"/>
        </w:rPr>
      </w:pPr>
      <w:r w:rsidRPr="004E7753">
        <w:rPr>
          <w:rFonts w:cstheme="minorHAnsi"/>
          <w:sz w:val="18"/>
          <w:szCs w:val="18"/>
        </w:rPr>
        <w:t>Datum</w:t>
      </w:r>
      <w:r w:rsidRPr="004E7753">
        <w:rPr>
          <w:rFonts w:cstheme="minorHAnsi"/>
          <w:sz w:val="18"/>
          <w:szCs w:val="18"/>
        </w:rPr>
        <w:tab/>
      </w:r>
      <w:r w:rsidRPr="004E7753">
        <w:rPr>
          <w:rFonts w:cstheme="minorHAnsi"/>
          <w:sz w:val="18"/>
          <w:szCs w:val="18"/>
        </w:rPr>
        <w:tab/>
        <w:t>Namnteckning</w:t>
      </w:r>
      <w:r w:rsidRPr="004E7753">
        <w:rPr>
          <w:rFonts w:cstheme="minorHAnsi"/>
          <w:sz w:val="18"/>
          <w:szCs w:val="18"/>
        </w:rPr>
        <w:tab/>
      </w:r>
      <w:r w:rsidRPr="004E7753">
        <w:rPr>
          <w:rFonts w:cstheme="minorHAnsi"/>
          <w:sz w:val="18"/>
          <w:szCs w:val="18"/>
        </w:rPr>
        <w:tab/>
        <w:t>Namnförtydligande</w:t>
      </w:r>
    </w:p>
    <w:p w14:paraId="71AE38DD" w14:textId="77777777" w:rsidR="0090159F" w:rsidRDefault="0090159F" w:rsidP="0090159F">
      <w:pPr>
        <w:spacing w:after="0"/>
      </w:pPr>
    </w:p>
    <w:p w14:paraId="43C8634E" w14:textId="77777777" w:rsidR="007F52D1" w:rsidRDefault="00404855" w:rsidP="00A50AF6">
      <w:pPr>
        <w:pBdr>
          <w:top w:val="single" w:sz="4" w:space="1" w:color="auto"/>
        </w:pBdr>
        <w:spacing w:after="120"/>
        <w:rPr>
          <w:i/>
          <w:sz w:val="20"/>
          <w:szCs w:val="20"/>
        </w:rPr>
      </w:pPr>
      <w:r>
        <w:rPr>
          <w:i/>
          <w:sz w:val="20"/>
          <w:szCs w:val="20"/>
        </w:rPr>
        <w:br/>
      </w:r>
      <w:r w:rsidR="0090159F" w:rsidRPr="004E7753">
        <w:rPr>
          <w:i/>
          <w:sz w:val="20"/>
          <w:szCs w:val="20"/>
        </w:rPr>
        <w:t xml:space="preserve">Institutionens </w:t>
      </w:r>
      <w:r>
        <w:rPr>
          <w:i/>
          <w:sz w:val="20"/>
          <w:szCs w:val="20"/>
        </w:rPr>
        <w:t>noteringar:</w:t>
      </w:r>
      <w:r>
        <w:rPr>
          <w:i/>
          <w:sz w:val="20"/>
          <w:szCs w:val="20"/>
        </w:rPr>
        <w:tab/>
        <w:t>A</w:t>
      </w:r>
      <w:r w:rsidR="0090159F" w:rsidRPr="004E7753">
        <w:rPr>
          <w:i/>
          <w:sz w:val="20"/>
          <w:szCs w:val="20"/>
        </w:rPr>
        <w:t>rbetsplan</w:t>
      </w:r>
      <w:r>
        <w:rPr>
          <w:i/>
          <w:sz w:val="20"/>
          <w:szCs w:val="20"/>
        </w:rPr>
        <w:t>en</w:t>
      </w:r>
      <w:r w:rsidR="0090159F" w:rsidRPr="004E7753">
        <w:rPr>
          <w:i/>
          <w:sz w:val="20"/>
          <w:szCs w:val="20"/>
        </w:rPr>
        <w:t xml:space="preserve"> mottagen, datum ______________________</w:t>
      </w:r>
    </w:p>
    <w:p w14:paraId="79968C43" w14:textId="77777777" w:rsidR="00404855" w:rsidRDefault="00404855">
      <w:pPr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14:paraId="1F8FD9E2" w14:textId="77777777" w:rsidR="00144171" w:rsidRDefault="00144171" w:rsidP="00A5034A">
      <w:pPr>
        <w:pStyle w:val="Rubrik1"/>
        <w:numPr>
          <w:ilvl w:val="0"/>
          <w:numId w:val="0"/>
        </w:numPr>
        <w:ind w:left="357" w:hanging="357"/>
      </w:pPr>
      <w:r>
        <w:t>Publicering</w:t>
      </w:r>
    </w:p>
    <w:p w14:paraId="6CA66A2C" w14:textId="77777777" w:rsidR="00613706" w:rsidRDefault="00274782" w:rsidP="00613706">
      <w:r w:rsidRPr="00274782">
        <w:t xml:space="preserve">Godkända självständiga arbeten </w:t>
      </w:r>
      <w:r w:rsidR="00613706" w:rsidRPr="00144171">
        <w:t>(examensarbeten) deponeras</w:t>
      </w:r>
      <w:r w:rsidR="00613706">
        <w:t xml:space="preserve"> och</w:t>
      </w:r>
      <w:r w:rsidRPr="00274782">
        <w:t xml:space="preserve"> publiceras i SLU:s elektroniska publiceringsverktyg (Epsilon), </w:t>
      </w:r>
      <w:hyperlink r:id="rId14" w:anchor="exarbete9" w:history="1">
        <w:r w:rsidRPr="00274782">
          <w:rPr>
            <w:rStyle w:val="Hyperlnk"/>
          </w:rPr>
          <w:t>såsom anges i Utbildnings</w:t>
        </w:r>
        <w:r w:rsidR="00613706">
          <w:rPr>
            <w:rStyle w:val="Hyperlnk"/>
          </w:rPr>
          <w:softHyphen/>
        </w:r>
        <w:r w:rsidRPr="00274782">
          <w:rPr>
            <w:rStyle w:val="Hyperlnk"/>
          </w:rPr>
          <w:t>handboken</w:t>
        </w:r>
      </w:hyperlink>
      <w:r w:rsidRPr="00274782">
        <w:t>.</w:t>
      </w:r>
      <w:r w:rsidR="00613706">
        <w:t xml:space="preserve"> </w:t>
      </w:r>
      <w:r w:rsidR="00613706" w:rsidRPr="00144171">
        <w:t xml:space="preserve">Deponering innebär att registrera arbetet och ladda upp fulltextfilen. </w:t>
      </w:r>
    </w:p>
    <w:p w14:paraId="4744073B" w14:textId="77777777" w:rsidR="00613706" w:rsidRPr="00274782" w:rsidRDefault="00274782" w:rsidP="00613706">
      <w:r w:rsidRPr="00274782">
        <w:t xml:space="preserve">Som student </w:t>
      </w:r>
      <w:r w:rsidR="00613706">
        <w:t xml:space="preserve">och författare </w:t>
      </w:r>
      <w:r w:rsidRPr="00274782">
        <w:t>äger du upphovsrätten till ditt arbete</w:t>
      </w:r>
      <w:r w:rsidR="00613706">
        <w:t xml:space="preserve">. </w:t>
      </w:r>
      <w:r w:rsidR="00613706" w:rsidRPr="00144171">
        <w:t xml:space="preserve">Publiceringen av ditt </w:t>
      </w:r>
      <w:r w:rsidR="00613706">
        <w:t>arbete</w:t>
      </w:r>
      <w:r w:rsidR="00613706" w:rsidRPr="00144171">
        <w:t xml:space="preserve"> kan därför inte ske utan ditt godkännande. </w:t>
      </w:r>
      <w:r w:rsidR="00613706">
        <w:t>Du kan godkänna kommande publicering genom att underteckna här</w:t>
      </w:r>
      <w:r w:rsidR="00D73D18">
        <w:t xml:space="preserve"> nedan</w:t>
      </w:r>
      <w:r w:rsidR="00613706">
        <w:t xml:space="preserve">. Du </w:t>
      </w:r>
      <w:r w:rsidR="00D73D18">
        <w:t>kan</w:t>
      </w:r>
      <w:r w:rsidR="00613706">
        <w:t xml:space="preserve"> också</w:t>
      </w:r>
      <w:r w:rsidR="00D73D18">
        <w:t xml:space="preserve"> </w:t>
      </w:r>
      <w:r w:rsidR="00613706">
        <w:t>ge ditt godkännande till publicering i samband med inlämningen.</w:t>
      </w:r>
      <w:r w:rsidR="00613706" w:rsidRPr="00274782">
        <w:t xml:space="preserve"> I</w:t>
      </w:r>
      <w:r w:rsidR="00613706">
        <w:t xml:space="preserve"> bibliotekets </w:t>
      </w:r>
      <w:r w:rsidR="00613706" w:rsidRPr="00274782">
        <w:t xml:space="preserve">nya mall </w:t>
      </w:r>
      <w:r w:rsidR="00613706">
        <w:t>för student</w:t>
      </w:r>
      <w:r w:rsidR="000268FE">
        <w:softHyphen/>
      </w:r>
      <w:r w:rsidR="00613706">
        <w:t xml:space="preserve">arbeten finns </w:t>
      </w:r>
      <w:r w:rsidR="00B33632">
        <w:t xml:space="preserve">möjlighet </w:t>
      </w:r>
      <w:r w:rsidR="00613706" w:rsidRPr="00274782">
        <w:t>att välja om arbetet ska publiceras eller inte.</w:t>
      </w:r>
    </w:p>
    <w:p w14:paraId="17D635FB" w14:textId="77777777" w:rsidR="00265FB1" w:rsidRDefault="00274782" w:rsidP="00613706">
      <w:pPr>
        <w:pStyle w:val="Liststycke"/>
        <w:numPr>
          <w:ilvl w:val="0"/>
          <w:numId w:val="10"/>
        </w:numPr>
      </w:pPr>
      <w:r w:rsidRPr="00274782">
        <w:t xml:space="preserve">Om </w:t>
      </w:r>
      <w:r w:rsidR="00613706">
        <w:t>du</w:t>
      </w:r>
      <w:r w:rsidRPr="00274782">
        <w:t xml:space="preserve"> kryssar i Ja, så kommer fulltexten (pdf-filen) och metadata bli synliga, sökbara och möjliga att läsa och ladda ned för alla på internet.</w:t>
      </w:r>
      <w:r w:rsidR="00265FB1">
        <w:t xml:space="preserve"> </w:t>
      </w:r>
    </w:p>
    <w:p w14:paraId="0FE1A5F8" w14:textId="77777777" w:rsidR="00265FB1" w:rsidRPr="00265FB1" w:rsidRDefault="00265FB1" w:rsidP="00265FB1">
      <w:pPr>
        <w:pStyle w:val="Liststycke"/>
        <w:rPr>
          <w:color w:val="000000" w:themeColor="hyperlink"/>
          <w:u w:val="single"/>
        </w:rPr>
      </w:pPr>
      <w:r>
        <w:t xml:space="preserve">Om ni är fler än en person som skriver arbetet så behöver ni vara </w:t>
      </w:r>
      <w:r w:rsidRPr="00E7546D">
        <w:t>överens</w:t>
      </w:r>
      <w:r>
        <w:t xml:space="preserve">. </w:t>
      </w:r>
      <w:r>
        <w:br/>
      </w:r>
      <w:r w:rsidRPr="00AE33F8">
        <w:t xml:space="preserve">Läs </w:t>
      </w:r>
      <w:r>
        <w:t xml:space="preserve">om </w:t>
      </w:r>
      <w:r w:rsidRPr="00AE33F8">
        <w:t>SLU:s publiceringsavtal här</w:t>
      </w:r>
      <w:r w:rsidRPr="00E7546D">
        <w:t>:</w:t>
      </w:r>
      <w:r>
        <w:t xml:space="preserve"> </w:t>
      </w:r>
      <w:hyperlink r:id="rId15" w:history="1">
        <w:r>
          <w:rPr>
            <w:rStyle w:val="Hyperlnk"/>
          </w:rPr>
          <w:t>https://www.slu.se/site/bibliotek/publicera-och-analysera/registrera-och-publicera/avtal-for-publicering/</w:t>
        </w:r>
      </w:hyperlink>
      <w:r>
        <w:t xml:space="preserve">. </w:t>
      </w:r>
    </w:p>
    <w:p w14:paraId="5EA8CF04" w14:textId="77777777" w:rsidR="00274782" w:rsidRPr="00274782" w:rsidRDefault="00274782" w:rsidP="00265FB1">
      <w:pPr>
        <w:pStyle w:val="Liststycke"/>
      </w:pPr>
    </w:p>
    <w:p w14:paraId="0D1AC7F0" w14:textId="77777777" w:rsidR="00265FB1" w:rsidRPr="00274782" w:rsidRDefault="00274782" w:rsidP="009935B2">
      <w:pPr>
        <w:pStyle w:val="Liststycke"/>
        <w:numPr>
          <w:ilvl w:val="0"/>
          <w:numId w:val="10"/>
        </w:numPr>
      </w:pPr>
      <w:r w:rsidRPr="00274782">
        <w:t xml:space="preserve">Om </w:t>
      </w:r>
      <w:r w:rsidR="00613706">
        <w:t>du</w:t>
      </w:r>
      <w:r w:rsidRPr="00274782">
        <w:t xml:space="preserve"> kryssar i Nej, kommer endast metadata och abstract bli synliga och sökbara.</w:t>
      </w:r>
      <w:r w:rsidR="00265FB1">
        <w:t xml:space="preserve"> </w:t>
      </w:r>
      <w:r w:rsidR="00265FB1" w:rsidRPr="00274782">
        <w:t xml:space="preserve">Arbetet ska oavsett detta </w:t>
      </w:r>
      <w:r w:rsidR="00697714">
        <w:t xml:space="preserve">deponeras i </w:t>
      </w:r>
      <w:r w:rsidR="00265FB1" w:rsidRPr="00274782">
        <w:t>Epsilon så att fulltexten (pdf-filen) kan arkiveras elektroniskt, i enlighet med Arkivlagen. Epsilon</w:t>
      </w:r>
      <w:r w:rsidR="00265FB1">
        <w:t xml:space="preserve"> </w:t>
      </w:r>
      <w:r w:rsidR="00265FB1" w:rsidRPr="00274782">
        <w:t>har</w:t>
      </w:r>
      <w:r w:rsidR="00265FB1">
        <w:t xml:space="preserve"> </w:t>
      </w:r>
      <w:hyperlink r:id="rId16" w:history="1">
        <w:r w:rsidR="00265FB1" w:rsidRPr="00274782">
          <w:rPr>
            <w:rStyle w:val="Hyperlnk"/>
          </w:rPr>
          <w:t>policies för data, innehåll och bevarande</w:t>
        </w:r>
      </w:hyperlink>
      <w:r w:rsidR="00265FB1" w:rsidRPr="00274782">
        <w:t>.</w:t>
      </w:r>
    </w:p>
    <w:p w14:paraId="577502D9" w14:textId="77777777" w:rsidR="00D73D18" w:rsidRPr="00EE77B7" w:rsidRDefault="00D73D18" w:rsidP="00D73D18">
      <w:pPr>
        <w:pStyle w:val="Rubrik2"/>
      </w:pPr>
      <w:r>
        <w:t>Underskrift</w:t>
      </w:r>
      <w:r w:rsidR="00A5034A">
        <w:t xml:space="preserve"> – publicering</w:t>
      </w:r>
    </w:p>
    <w:p w14:paraId="3EFB35AB" w14:textId="77777777" w:rsidR="00D73D18" w:rsidRPr="00D73D18" w:rsidRDefault="009C2356" w:rsidP="009473D8">
      <w:pPr>
        <w:pStyle w:val="TextmedblankradTextusingspace"/>
        <w:ind w:left="709" w:hanging="426"/>
        <w:rPr>
          <w:sz w:val="22"/>
          <w:szCs w:val="22"/>
        </w:rPr>
      </w:pPr>
      <w:sdt>
        <w:sdtPr>
          <w:id w:val="103395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D18">
            <w:rPr>
              <w:rFonts w:ascii="MS Gothic" w:eastAsia="MS Gothic" w:hAnsi="MS Gothic" w:hint="eastAsia"/>
            </w:rPr>
            <w:t>☐</w:t>
          </w:r>
        </w:sdtContent>
      </w:sdt>
      <w:r w:rsidR="009473D8" w:rsidRPr="009473D8">
        <w:rPr>
          <w:sz w:val="22"/>
          <w:szCs w:val="22"/>
        </w:rPr>
        <w:t xml:space="preserve"> </w:t>
      </w:r>
      <w:r w:rsidR="009473D8">
        <w:rPr>
          <w:sz w:val="22"/>
          <w:szCs w:val="22"/>
        </w:rPr>
        <w:t xml:space="preserve"> </w:t>
      </w:r>
      <w:r w:rsidR="009473D8" w:rsidRPr="009473D8">
        <w:rPr>
          <w:sz w:val="22"/>
          <w:szCs w:val="22"/>
        </w:rPr>
        <w:t xml:space="preserve"> </w:t>
      </w:r>
      <w:r w:rsidR="00D73D18" w:rsidRPr="00D73D18">
        <w:rPr>
          <w:sz w:val="22"/>
          <w:szCs w:val="22"/>
        </w:rPr>
        <w:t xml:space="preserve">JA, jag ger härmed min tillåtelse till att </w:t>
      </w:r>
      <w:r w:rsidR="000268FE">
        <w:rPr>
          <w:sz w:val="22"/>
          <w:szCs w:val="22"/>
        </w:rPr>
        <w:t xml:space="preserve">mitt </w:t>
      </w:r>
      <w:r w:rsidR="00D73D18" w:rsidRPr="00D73D18">
        <w:rPr>
          <w:sz w:val="22"/>
          <w:szCs w:val="22"/>
        </w:rPr>
        <w:t xml:space="preserve">kommande arbete publiceras enligt SLU:s avtal om överlåtelse av rätt att publicera verk. </w:t>
      </w:r>
    </w:p>
    <w:p w14:paraId="4646BE1B" w14:textId="77777777" w:rsidR="00D73D18" w:rsidRPr="00D73D18" w:rsidRDefault="00D73D18" w:rsidP="00D73D18">
      <w:pPr>
        <w:pStyle w:val="TextefterrubrikTextafterheading"/>
        <w:rPr>
          <w:sz w:val="22"/>
          <w:szCs w:val="22"/>
        </w:rPr>
      </w:pPr>
    </w:p>
    <w:p w14:paraId="22F7FB9C" w14:textId="77777777" w:rsidR="00D73D18" w:rsidRPr="00D73D18" w:rsidRDefault="009C2356" w:rsidP="001213FB">
      <w:pPr>
        <w:pStyle w:val="TextmedblankradTextusingspace"/>
        <w:spacing w:after="200"/>
        <w:ind w:left="709" w:hanging="425"/>
        <w:rPr>
          <w:sz w:val="22"/>
          <w:szCs w:val="22"/>
        </w:rPr>
      </w:pPr>
      <w:sdt>
        <w:sdtPr>
          <w:id w:val="1435708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D18">
            <w:rPr>
              <w:rFonts w:ascii="MS Gothic" w:eastAsia="MS Gothic" w:hAnsi="MS Gothic" w:hint="eastAsia"/>
            </w:rPr>
            <w:t>☐</w:t>
          </w:r>
        </w:sdtContent>
      </w:sdt>
      <w:r w:rsidR="009473D8" w:rsidRPr="009473D8">
        <w:rPr>
          <w:sz w:val="20"/>
          <w:szCs w:val="20"/>
        </w:rPr>
        <w:t xml:space="preserve"> </w:t>
      </w:r>
      <w:r w:rsidR="009473D8">
        <w:rPr>
          <w:sz w:val="20"/>
          <w:szCs w:val="20"/>
        </w:rPr>
        <w:t xml:space="preserve"> </w:t>
      </w:r>
      <w:r w:rsidR="009473D8" w:rsidRPr="009473D8">
        <w:rPr>
          <w:sz w:val="20"/>
          <w:szCs w:val="20"/>
        </w:rPr>
        <w:t xml:space="preserve"> </w:t>
      </w:r>
      <w:r w:rsidR="00D73D18" w:rsidRPr="00D73D18">
        <w:rPr>
          <w:sz w:val="22"/>
          <w:szCs w:val="22"/>
        </w:rPr>
        <w:t xml:space="preserve">NEJ, jag ger inte min tillåtelse att publicera fulltexten av </w:t>
      </w:r>
      <w:r w:rsidR="000268FE">
        <w:rPr>
          <w:sz w:val="22"/>
          <w:szCs w:val="22"/>
        </w:rPr>
        <w:t xml:space="preserve">mitt </w:t>
      </w:r>
      <w:r w:rsidR="00D73D18" w:rsidRPr="00D73D18">
        <w:rPr>
          <w:sz w:val="22"/>
          <w:szCs w:val="22"/>
        </w:rPr>
        <w:t>kommande arbete. Arbetet laddas dock upp för arkivering. Metadata och sammanfattning blir synliga och sökbara.</w:t>
      </w:r>
    </w:p>
    <w:p w14:paraId="1E7C556F" w14:textId="77777777" w:rsidR="00D73D18" w:rsidRDefault="00D73D18" w:rsidP="001213FB">
      <w:pPr>
        <w:rPr>
          <w:rFonts w:cstheme="minorHAnsi"/>
          <w:i/>
        </w:rPr>
      </w:pPr>
    </w:p>
    <w:p w14:paraId="22E63AEC" w14:textId="77777777" w:rsidR="00D73D18" w:rsidRPr="004E7753" w:rsidRDefault="00D73D18" w:rsidP="00D73D18">
      <w:pPr>
        <w:spacing w:after="0"/>
        <w:rPr>
          <w:rFonts w:cstheme="minorHAnsi"/>
        </w:rPr>
      </w:pPr>
      <w:r w:rsidRPr="004E7753">
        <w:rPr>
          <w:rFonts w:cstheme="minorHAnsi"/>
        </w:rPr>
        <w:t>___________________________________________________________________</w:t>
      </w:r>
    </w:p>
    <w:p w14:paraId="756F4107" w14:textId="77777777" w:rsidR="00D73D18" w:rsidRPr="00B2689A" w:rsidRDefault="00D73D18" w:rsidP="00D73D18">
      <w:pPr>
        <w:spacing w:after="0"/>
        <w:rPr>
          <w:rFonts w:cstheme="minorHAnsi"/>
          <w:sz w:val="18"/>
          <w:szCs w:val="18"/>
        </w:rPr>
      </w:pPr>
      <w:r w:rsidRPr="004E7753">
        <w:rPr>
          <w:rFonts w:cstheme="minorHAnsi"/>
          <w:sz w:val="18"/>
          <w:szCs w:val="18"/>
        </w:rPr>
        <w:t>Datum</w:t>
      </w:r>
      <w:r w:rsidRPr="004E7753">
        <w:rPr>
          <w:rFonts w:cstheme="minorHAnsi"/>
          <w:sz w:val="18"/>
          <w:szCs w:val="18"/>
        </w:rPr>
        <w:tab/>
      </w:r>
      <w:r w:rsidRPr="004E7753">
        <w:rPr>
          <w:rFonts w:cstheme="minorHAnsi"/>
          <w:sz w:val="18"/>
          <w:szCs w:val="18"/>
        </w:rPr>
        <w:tab/>
        <w:t>Namnteckning</w:t>
      </w:r>
      <w:r w:rsidRPr="004E7753">
        <w:rPr>
          <w:rFonts w:cstheme="minorHAnsi"/>
          <w:sz w:val="18"/>
          <w:szCs w:val="18"/>
        </w:rPr>
        <w:tab/>
      </w:r>
      <w:r w:rsidRPr="004E7753">
        <w:rPr>
          <w:rFonts w:cstheme="minorHAnsi"/>
          <w:sz w:val="18"/>
          <w:szCs w:val="18"/>
        </w:rPr>
        <w:tab/>
        <w:t>Namnförtydligande</w:t>
      </w:r>
    </w:p>
    <w:p w14:paraId="481EACD1" w14:textId="77777777" w:rsidR="00D73D18" w:rsidRPr="00265FB1" w:rsidRDefault="00D73D18" w:rsidP="00D73D18">
      <w:pPr>
        <w:spacing w:after="0"/>
        <w:rPr>
          <w:rFonts w:cs="Times New Roman"/>
        </w:rPr>
      </w:pPr>
    </w:p>
    <w:sectPr w:rsidR="00D73D18" w:rsidRPr="00265FB1" w:rsidSect="00644E2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701" w:right="2268" w:bottom="1814" w:left="2268" w:header="85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5B093" w14:textId="77777777" w:rsidR="009C2356" w:rsidRDefault="009C2356" w:rsidP="00B65B3A">
      <w:pPr>
        <w:spacing w:after="0" w:line="240" w:lineRule="auto"/>
      </w:pPr>
      <w:r>
        <w:separator/>
      </w:r>
    </w:p>
    <w:p w14:paraId="0B83CCC0" w14:textId="77777777" w:rsidR="009C2356" w:rsidRDefault="009C2356"/>
  </w:endnote>
  <w:endnote w:type="continuationSeparator" w:id="0">
    <w:p w14:paraId="2C8FCB1E" w14:textId="77777777" w:rsidR="009C2356" w:rsidRDefault="009C2356" w:rsidP="00B65B3A">
      <w:pPr>
        <w:spacing w:after="0" w:line="240" w:lineRule="auto"/>
      </w:pPr>
      <w:r>
        <w:continuationSeparator/>
      </w:r>
    </w:p>
    <w:p w14:paraId="236FF5A6" w14:textId="77777777" w:rsidR="009C2356" w:rsidRDefault="009C23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7EBC5" w14:textId="77777777" w:rsidR="0074143B" w:rsidRDefault="0074143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5F883" w14:textId="77777777" w:rsidR="00CD410A" w:rsidRPr="009A7227" w:rsidRDefault="00CD410A" w:rsidP="003152C4">
    <w:pPr>
      <w:pStyle w:val="Sidfot"/>
      <w:jc w:val="center"/>
    </w:pP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PAGE   \* MERGEFORMAT </w:instrText>
    </w:r>
    <w:r w:rsidRPr="00F67052">
      <w:rPr>
        <w:lang w:val="sv-SE"/>
      </w:rPr>
      <w:fldChar w:fldCharType="separate"/>
    </w:r>
    <w:r w:rsidR="00055757">
      <w:rPr>
        <w:noProof/>
        <w:lang w:val="sv-SE"/>
      </w:rPr>
      <w:t>2</w:t>
    </w:r>
    <w:r w:rsidRPr="00F67052">
      <w:rPr>
        <w:lang w:val="sv-SE"/>
      </w:rPr>
      <w:fldChar w:fldCharType="end"/>
    </w:r>
    <w:r>
      <w:rPr>
        <w:lang w:val="sv-SE"/>
      </w:rPr>
      <w:t>/</w:t>
    </w: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NUMPAGES   \* MERGEFORMAT </w:instrText>
    </w:r>
    <w:r w:rsidRPr="00F67052">
      <w:rPr>
        <w:lang w:val="sv-SE"/>
      </w:rPr>
      <w:fldChar w:fldCharType="separate"/>
    </w:r>
    <w:r w:rsidR="00055757">
      <w:rPr>
        <w:noProof/>
        <w:lang w:val="sv-SE"/>
      </w:rPr>
      <w:t>5</w:t>
    </w:r>
    <w:r w:rsidRPr="00F67052">
      <w:rPr>
        <w:noProof/>
        <w:lang w:val="sv-SE"/>
      </w:rPr>
      <w:fldChar w:fldCharType="end"/>
    </w:r>
  </w:p>
  <w:p w14:paraId="24DBAFAE" w14:textId="77777777" w:rsidR="00CD410A" w:rsidRDefault="00CD410A" w:rsidP="00C56D4E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659CB" w14:textId="77777777" w:rsidR="0074143B" w:rsidRDefault="0074143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A6989" w14:textId="77777777" w:rsidR="009C2356" w:rsidRDefault="009C2356" w:rsidP="00B65B3A">
      <w:pPr>
        <w:spacing w:after="0" w:line="240" w:lineRule="auto"/>
      </w:pPr>
      <w:r>
        <w:separator/>
      </w:r>
    </w:p>
  </w:footnote>
  <w:footnote w:type="continuationSeparator" w:id="0">
    <w:p w14:paraId="7C4ED504" w14:textId="77777777" w:rsidR="009C2356" w:rsidRDefault="009C2356" w:rsidP="00B6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F9517" w14:textId="77777777" w:rsidR="00CD410A" w:rsidRDefault="00CD410A" w:rsidP="00B65B3A">
    <w:pPr>
      <w:pStyle w:val="Sidhuvud"/>
      <w:spacing w:before="240" w:after="276"/>
    </w:pPr>
  </w:p>
  <w:p w14:paraId="149781A7" w14:textId="77777777" w:rsidR="00CD410A" w:rsidRDefault="00CD410A" w:rsidP="00B65B3A">
    <w:pPr>
      <w:spacing w:after="276"/>
    </w:pPr>
  </w:p>
  <w:p w14:paraId="1355A588" w14:textId="77777777" w:rsidR="00CD410A" w:rsidRDefault="00CD410A"/>
  <w:p w14:paraId="57BC1F48" w14:textId="77777777" w:rsidR="00CD410A" w:rsidRDefault="00CD410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93E41" w14:textId="5E48F3D2" w:rsidR="00CD410A" w:rsidRDefault="009C2356" w:rsidP="00C56D4E">
    <w:pPr>
      <w:pStyle w:val="Header-info"/>
      <w:jc w:val="center"/>
    </w:pPr>
    <w:sdt>
      <w:sdtPr>
        <w:alias w:val="Titel"/>
        <w:tag w:val=""/>
        <w:id w:val="-830364306"/>
        <w:placeholder>
          <w:docPart w:val="75370E8B4C604450B583E476207F15C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44750">
          <w:t>Mall arbetsplan för självständigt arbete</w:t>
        </w:r>
      </w:sdtContent>
    </w:sdt>
  </w:p>
  <w:p w14:paraId="40C61DC1" w14:textId="77777777" w:rsidR="00CD410A" w:rsidRPr="000C46E1" w:rsidRDefault="00CD410A" w:rsidP="00C56D4E">
    <w:pPr>
      <w:pStyle w:val="Header-inf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77505" w14:textId="77777777" w:rsidR="00CD410A" w:rsidRDefault="00CD410A" w:rsidP="00B30794">
    <w:pPr>
      <w:pStyle w:val="Header-info"/>
      <w:spacing w:after="734"/>
    </w:pPr>
    <w:r>
      <w:rPr>
        <w:noProof/>
        <w:lang w:eastAsia="sv-SE"/>
      </w:rPr>
      <w:drawing>
        <wp:anchor distT="0" distB="0" distL="114300" distR="114300" simplePos="0" relativeHeight="251663360" behindDoc="1" locked="0" layoutInCell="1" allowOverlap="1" wp14:anchorId="1D09321C" wp14:editId="04D42FB9">
          <wp:simplePos x="0" y="0"/>
          <wp:positionH relativeFrom="column">
            <wp:posOffset>-1187261</wp:posOffset>
          </wp:positionH>
          <wp:positionV relativeFrom="paragraph">
            <wp:posOffset>-226695</wp:posOffset>
          </wp:positionV>
          <wp:extent cx="3881160" cy="1730880"/>
          <wp:effectExtent l="0" t="0" r="0" b="0"/>
          <wp:wrapNone/>
          <wp:docPr id="2" name="Bildobjekt 2" descr="\\Univbibl-pgsfs\data\Produktion\Arbeten\Övriga arbeten\Dokumentmallar\SLU 2011\Manus-SLU\Original-SLU\2012-03-23\Nya Mallar till Wolmar\image2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nivbibl-pgsfs\data\Produktion\Arbeten\Övriga arbeten\Dokumentmallar\SLU 2011\Manus-SLU\Original-SLU\2012-03-23\Nya Mallar till Wolmar\image2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1160" cy="173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20B12932" w14:textId="77777777" w:rsidR="00CD410A" w:rsidRPr="00B30794" w:rsidRDefault="00CD410A" w:rsidP="00B3079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C6C86ED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A60CC908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3B8363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5A027E0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3D76F39"/>
    <w:multiLevelType w:val="multilevel"/>
    <w:tmpl w:val="B4E89A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6F475C"/>
    <w:multiLevelType w:val="hybridMultilevel"/>
    <w:tmpl w:val="F3A2192C"/>
    <w:lvl w:ilvl="0" w:tplc="1C52B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805A6"/>
    <w:multiLevelType w:val="multilevel"/>
    <w:tmpl w:val="B4E89A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54CAF"/>
    <w:multiLevelType w:val="hybridMultilevel"/>
    <w:tmpl w:val="81D43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60210"/>
    <w:multiLevelType w:val="hybridMultilevel"/>
    <w:tmpl w:val="85161F00"/>
    <w:lvl w:ilvl="0" w:tplc="F1609670">
      <w:start w:val="1"/>
      <w:numFmt w:val="decimal"/>
      <w:pStyle w:val="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018282">
    <w:abstractNumId w:val="7"/>
  </w:num>
  <w:num w:numId="2" w16cid:durableId="522137475">
    <w:abstractNumId w:val="8"/>
  </w:num>
  <w:num w:numId="3" w16cid:durableId="414136005">
    <w:abstractNumId w:val="2"/>
  </w:num>
  <w:num w:numId="4" w16cid:durableId="1261109747">
    <w:abstractNumId w:val="3"/>
  </w:num>
  <w:num w:numId="5" w16cid:durableId="71897956">
    <w:abstractNumId w:val="0"/>
  </w:num>
  <w:num w:numId="6" w16cid:durableId="2092656205">
    <w:abstractNumId w:val="1"/>
  </w:num>
  <w:num w:numId="7" w16cid:durableId="1070153882">
    <w:abstractNumId w:val="9"/>
  </w:num>
  <w:num w:numId="8" w16cid:durableId="77875244">
    <w:abstractNumId w:val="5"/>
  </w:num>
  <w:num w:numId="9" w16cid:durableId="570237926">
    <w:abstractNumId w:val="6"/>
  </w:num>
  <w:num w:numId="10" w16cid:durableId="18434698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EB5"/>
    <w:rsid w:val="00002EF2"/>
    <w:rsid w:val="00011685"/>
    <w:rsid w:val="0001620A"/>
    <w:rsid w:val="00017F5C"/>
    <w:rsid w:val="00020CEE"/>
    <w:rsid w:val="0002287F"/>
    <w:rsid w:val="000268FE"/>
    <w:rsid w:val="0003125C"/>
    <w:rsid w:val="00032871"/>
    <w:rsid w:val="00040330"/>
    <w:rsid w:val="00053E90"/>
    <w:rsid w:val="00055757"/>
    <w:rsid w:val="00066FAA"/>
    <w:rsid w:val="000B243D"/>
    <w:rsid w:val="000D0FE3"/>
    <w:rsid w:val="000E7ACF"/>
    <w:rsid w:val="000F4744"/>
    <w:rsid w:val="000F5949"/>
    <w:rsid w:val="000F5E03"/>
    <w:rsid w:val="000F6593"/>
    <w:rsid w:val="001113FD"/>
    <w:rsid w:val="001213FB"/>
    <w:rsid w:val="001231E4"/>
    <w:rsid w:val="001406CC"/>
    <w:rsid w:val="00144171"/>
    <w:rsid w:val="00152C1E"/>
    <w:rsid w:val="00153304"/>
    <w:rsid w:val="0019422B"/>
    <w:rsid w:val="00196B58"/>
    <w:rsid w:val="001A1F63"/>
    <w:rsid w:val="001A6A05"/>
    <w:rsid w:val="001B155A"/>
    <w:rsid w:val="001C3335"/>
    <w:rsid w:val="001D34FB"/>
    <w:rsid w:val="001D6EB5"/>
    <w:rsid w:val="001E0C17"/>
    <w:rsid w:val="001E7BB2"/>
    <w:rsid w:val="0021005D"/>
    <w:rsid w:val="002169D8"/>
    <w:rsid w:val="00244750"/>
    <w:rsid w:val="00250130"/>
    <w:rsid w:val="00265FB1"/>
    <w:rsid w:val="00266BE1"/>
    <w:rsid w:val="00274782"/>
    <w:rsid w:val="002808FA"/>
    <w:rsid w:val="002A2F4E"/>
    <w:rsid w:val="002D4529"/>
    <w:rsid w:val="002D6AD6"/>
    <w:rsid w:val="002E6AE3"/>
    <w:rsid w:val="003079A2"/>
    <w:rsid w:val="003152C4"/>
    <w:rsid w:val="00316A97"/>
    <w:rsid w:val="003271C1"/>
    <w:rsid w:val="00346952"/>
    <w:rsid w:val="00350EFF"/>
    <w:rsid w:val="00373994"/>
    <w:rsid w:val="00384C8B"/>
    <w:rsid w:val="003B2F68"/>
    <w:rsid w:val="003E5DF0"/>
    <w:rsid w:val="00404855"/>
    <w:rsid w:val="00417F51"/>
    <w:rsid w:val="004210DE"/>
    <w:rsid w:val="004227D9"/>
    <w:rsid w:val="00426CA6"/>
    <w:rsid w:val="004332BF"/>
    <w:rsid w:val="004343E5"/>
    <w:rsid w:val="004528ED"/>
    <w:rsid w:val="0045434E"/>
    <w:rsid w:val="00463513"/>
    <w:rsid w:val="004B6550"/>
    <w:rsid w:val="004D46DD"/>
    <w:rsid w:val="004E4CE5"/>
    <w:rsid w:val="0050203F"/>
    <w:rsid w:val="00505276"/>
    <w:rsid w:val="00517B2D"/>
    <w:rsid w:val="00521C3B"/>
    <w:rsid w:val="0052484B"/>
    <w:rsid w:val="005267B8"/>
    <w:rsid w:val="00542F3D"/>
    <w:rsid w:val="00545552"/>
    <w:rsid w:val="00557041"/>
    <w:rsid w:val="00571311"/>
    <w:rsid w:val="00574CAE"/>
    <w:rsid w:val="005964F6"/>
    <w:rsid w:val="005B5620"/>
    <w:rsid w:val="005B5C52"/>
    <w:rsid w:val="005C260E"/>
    <w:rsid w:val="005D3E72"/>
    <w:rsid w:val="005D6E9E"/>
    <w:rsid w:val="006049CB"/>
    <w:rsid w:val="0060679E"/>
    <w:rsid w:val="006114A3"/>
    <w:rsid w:val="00613706"/>
    <w:rsid w:val="006246CA"/>
    <w:rsid w:val="006323DC"/>
    <w:rsid w:val="00633F86"/>
    <w:rsid w:val="00644E2E"/>
    <w:rsid w:val="00662BD6"/>
    <w:rsid w:val="00674F98"/>
    <w:rsid w:val="00686A26"/>
    <w:rsid w:val="006931A1"/>
    <w:rsid w:val="006944A9"/>
    <w:rsid w:val="00695E24"/>
    <w:rsid w:val="00697714"/>
    <w:rsid w:val="006B3F30"/>
    <w:rsid w:val="006C5E84"/>
    <w:rsid w:val="006C7BA1"/>
    <w:rsid w:val="006C7EEC"/>
    <w:rsid w:val="006C7EF6"/>
    <w:rsid w:val="006D339F"/>
    <w:rsid w:val="006E4110"/>
    <w:rsid w:val="006F070E"/>
    <w:rsid w:val="006F223F"/>
    <w:rsid w:val="007002D7"/>
    <w:rsid w:val="00707ACA"/>
    <w:rsid w:val="007121F4"/>
    <w:rsid w:val="007212EF"/>
    <w:rsid w:val="00732A56"/>
    <w:rsid w:val="00732BD7"/>
    <w:rsid w:val="0074143B"/>
    <w:rsid w:val="007558E0"/>
    <w:rsid w:val="00756025"/>
    <w:rsid w:val="00760E62"/>
    <w:rsid w:val="0077745B"/>
    <w:rsid w:val="00796EB5"/>
    <w:rsid w:val="007B14B8"/>
    <w:rsid w:val="007C04A6"/>
    <w:rsid w:val="007E4639"/>
    <w:rsid w:val="007E47DA"/>
    <w:rsid w:val="007F3F68"/>
    <w:rsid w:val="007F52D1"/>
    <w:rsid w:val="007F6F9B"/>
    <w:rsid w:val="0081238A"/>
    <w:rsid w:val="00843EA7"/>
    <w:rsid w:val="0084674F"/>
    <w:rsid w:val="00862510"/>
    <w:rsid w:val="00864EFB"/>
    <w:rsid w:val="00870227"/>
    <w:rsid w:val="00890B5B"/>
    <w:rsid w:val="008B35B5"/>
    <w:rsid w:val="008E2971"/>
    <w:rsid w:val="008E2C57"/>
    <w:rsid w:val="008F24D9"/>
    <w:rsid w:val="0090159F"/>
    <w:rsid w:val="009109E8"/>
    <w:rsid w:val="00920C18"/>
    <w:rsid w:val="00924E6C"/>
    <w:rsid w:val="00927378"/>
    <w:rsid w:val="00934836"/>
    <w:rsid w:val="00935C24"/>
    <w:rsid w:val="009473D8"/>
    <w:rsid w:val="00957FC0"/>
    <w:rsid w:val="0096182F"/>
    <w:rsid w:val="009637FD"/>
    <w:rsid w:val="009662BC"/>
    <w:rsid w:val="00982DDD"/>
    <w:rsid w:val="009A3545"/>
    <w:rsid w:val="009B7F64"/>
    <w:rsid w:val="009C2356"/>
    <w:rsid w:val="009C55AF"/>
    <w:rsid w:val="009D0671"/>
    <w:rsid w:val="00A07925"/>
    <w:rsid w:val="00A22A18"/>
    <w:rsid w:val="00A27939"/>
    <w:rsid w:val="00A47A74"/>
    <w:rsid w:val="00A5034A"/>
    <w:rsid w:val="00A50896"/>
    <w:rsid w:val="00A50AF6"/>
    <w:rsid w:val="00A73167"/>
    <w:rsid w:val="00A76819"/>
    <w:rsid w:val="00A82303"/>
    <w:rsid w:val="00A8595D"/>
    <w:rsid w:val="00A87E40"/>
    <w:rsid w:val="00A960B4"/>
    <w:rsid w:val="00AA5A49"/>
    <w:rsid w:val="00AC0BC2"/>
    <w:rsid w:val="00AD1A0A"/>
    <w:rsid w:val="00AE5919"/>
    <w:rsid w:val="00AF5948"/>
    <w:rsid w:val="00B2689A"/>
    <w:rsid w:val="00B30794"/>
    <w:rsid w:val="00B33632"/>
    <w:rsid w:val="00B54D19"/>
    <w:rsid w:val="00B56B5F"/>
    <w:rsid w:val="00B60429"/>
    <w:rsid w:val="00B65B3A"/>
    <w:rsid w:val="00B815B6"/>
    <w:rsid w:val="00BB46F5"/>
    <w:rsid w:val="00BD281F"/>
    <w:rsid w:val="00BE0FB7"/>
    <w:rsid w:val="00BF1046"/>
    <w:rsid w:val="00BF5EBE"/>
    <w:rsid w:val="00C07176"/>
    <w:rsid w:val="00C26923"/>
    <w:rsid w:val="00C304AC"/>
    <w:rsid w:val="00C32E09"/>
    <w:rsid w:val="00C56D4E"/>
    <w:rsid w:val="00C62AB9"/>
    <w:rsid w:val="00C657F9"/>
    <w:rsid w:val="00C84384"/>
    <w:rsid w:val="00C87604"/>
    <w:rsid w:val="00CB57EA"/>
    <w:rsid w:val="00CD410A"/>
    <w:rsid w:val="00D00E93"/>
    <w:rsid w:val="00D32E8C"/>
    <w:rsid w:val="00D345B5"/>
    <w:rsid w:val="00D44E61"/>
    <w:rsid w:val="00D63FE6"/>
    <w:rsid w:val="00D65A45"/>
    <w:rsid w:val="00D6676E"/>
    <w:rsid w:val="00D73D18"/>
    <w:rsid w:val="00D76B48"/>
    <w:rsid w:val="00D80668"/>
    <w:rsid w:val="00D83999"/>
    <w:rsid w:val="00DB02E7"/>
    <w:rsid w:val="00DB7E7E"/>
    <w:rsid w:val="00DC260E"/>
    <w:rsid w:val="00DD2197"/>
    <w:rsid w:val="00DD59D8"/>
    <w:rsid w:val="00DF14CB"/>
    <w:rsid w:val="00DF25E4"/>
    <w:rsid w:val="00E00700"/>
    <w:rsid w:val="00E01AE2"/>
    <w:rsid w:val="00E032A9"/>
    <w:rsid w:val="00E11BD3"/>
    <w:rsid w:val="00E1523A"/>
    <w:rsid w:val="00E17891"/>
    <w:rsid w:val="00E32A53"/>
    <w:rsid w:val="00E5258F"/>
    <w:rsid w:val="00E6114F"/>
    <w:rsid w:val="00E736A8"/>
    <w:rsid w:val="00E960AC"/>
    <w:rsid w:val="00EB231B"/>
    <w:rsid w:val="00F05B25"/>
    <w:rsid w:val="00F171CE"/>
    <w:rsid w:val="00F240C5"/>
    <w:rsid w:val="00F36535"/>
    <w:rsid w:val="00F370B7"/>
    <w:rsid w:val="00F3735F"/>
    <w:rsid w:val="00F4127D"/>
    <w:rsid w:val="00F616DB"/>
    <w:rsid w:val="00F74F50"/>
    <w:rsid w:val="00F96F2A"/>
    <w:rsid w:val="00F97154"/>
    <w:rsid w:val="00FB0A0D"/>
    <w:rsid w:val="00FD0A11"/>
    <w:rsid w:val="5B9BB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350A0"/>
  <w15:docId w15:val="{1520FA3F-AA32-4573-990D-61ACA9A1A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AF6"/>
  </w:style>
  <w:style w:type="paragraph" w:styleId="Rubrik1">
    <w:name w:val="heading 1"/>
    <w:basedOn w:val="Normal"/>
    <w:next w:val="Normal"/>
    <w:link w:val="Rubrik1Char"/>
    <w:uiPriority w:val="9"/>
    <w:qFormat/>
    <w:rsid w:val="00DD2197"/>
    <w:pPr>
      <w:keepNext/>
      <w:keepLines/>
      <w:numPr>
        <w:numId w:val="7"/>
      </w:numPr>
      <w:suppressAutoHyphens/>
      <w:spacing w:before="600" w:after="100"/>
      <w:ind w:left="357" w:hanging="357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DD2197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F96F2A"/>
    <w:pPr>
      <w:keepNext/>
      <w:keepLines/>
      <w:suppressAutoHyphens/>
      <w:spacing w:before="240" w:after="80"/>
      <w:outlineLvl w:val="2"/>
    </w:pPr>
    <w:rPr>
      <w:rFonts w:eastAsiaTheme="majorEastAsia" w:cstheme="majorBidi"/>
      <w:bCs/>
      <w:i/>
      <w:color w:val="000000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890B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D2197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D2197"/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F96F2A"/>
    <w:rPr>
      <w:rFonts w:eastAsiaTheme="majorEastAsia" w:cstheme="majorBidi"/>
      <w:bCs/>
      <w:i/>
      <w:color w:val="000000" w:themeColor="accent1"/>
    </w:rPr>
  </w:style>
  <w:style w:type="paragraph" w:styleId="Rubrik">
    <w:name w:val="Title"/>
    <w:aliases w:val="Titel/Dokumentnamn"/>
    <w:basedOn w:val="Normal"/>
    <w:next w:val="Normal"/>
    <w:link w:val="RubrikChar"/>
    <w:uiPriority w:val="99"/>
    <w:rsid w:val="00316A97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RubrikChar">
    <w:name w:val="Rubrik Char"/>
    <w:aliases w:val="Titel/Dokumentnamn Char"/>
    <w:basedOn w:val="Standardstycketeckensnitt"/>
    <w:link w:val="Rubrik"/>
    <w:uiPriority w:val="99"/>
    <w:rsid w:val="006F223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Sidhuvud">
    <w:name w:val="header"/>
    <w:basedOn w:val="Normal"/>
    <w:link w:val="SidhuvudChar"/>
    <w:uiPriority w:val="99"/>
    <w:rsid w:val="00316A97"/>
    <w:pPr>
      <w:tabs>
        <w:tab w:val="center" w:pos="3686"/>
        <w:tab w:val="right" w:pos="9072"/>
      </w:tabs>
      <w:spacing w:after="0" w:line="200" w:lineRule="exact"/>
    </w:pPr>
    <w:rPr>
      <w:rFonts w:asciiTheme="majorHAnsi" w:hAnsiTheme="majorHAnsi"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rsid w:val="00316A97"/>
    <w:rPr>
      <w:rFonts w:asciiTheme="majorHAnsi" w:hAnsiTheme="majorHAnsi"/>
      <w:sz w:val="14"/>
    </w:rPr>
  </w:style>
  <w:style w:type="paragraph" w:styleId="Sidfot">
    <w:name w:val="footer"/>
    <w:basedOn w:val="Sidhuvud"/>
    <w:link w:val="SidfotChar"/>
    <w:uiPriority w:val="99"/>
    <w:rsid w:val="007B14B8"/>
    <w:pPr>
      <w:tabs>
        <w:tab w:val="clear" w:pos="3686"/>
        <w:tab w:val="left" w:pos="4111"/>
      </w:tabs>
    </w:pPr>
    <w:rPr>
      <w:lang w:val="en-GB"/>
    </w:rPr>
  </w:style>
  <w:style w:type="character" w:customStyle="1" w:styleId="SidfotChar">
    <w:name w:val="Sidfot Char"/>
    <w:basedOn w:val="Standardstycketeckensnitt"/>
    <w:link w:val="Sidfot"/>
    <w:uiPriority w:val="99"/>
    <w:rsid w:val="007B14B8"/>
    <w:rPr>
      <w:rFonts w:asciiTheme="majorHAnsi" w:hAnsiTheme="majorHAnsi"/>
      <w:sz w:val="14"/>
      <w:lang w:val="en-GB"/>
    </w:rPr>
  </w:style>
  <w:style w:type="character" w:styleId="Platshllartext">
    <w:name w:val="Placeholder Text"/>
    <w:basedOn w:val="Standardstycketeckensnitt"/>
    <w:uiPriority w:val="99"/>
    <w:semiHidden/>
    <w:rsid w:val="00316A97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1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6A97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31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Sidhuvud"/>
    <w:uiPriority w:val="99"/>
    <w:semiHidden/>
    <w:rsid w:val="00B30794"/>
    <w:pPr>
      <w:tabs>
        <w:tab w:val="clear" w:pos="9072"/>
        <w:tab w:val="right" w:pos="8789"/>
      </w:tabs>
    </w:pPr>
  </w:style>
  <w:style w:type="character" w:styleId="Hyperlnk">
    <w:name w:val="Hyperlink"/>
    <w:basedOn w:val="Standardstycketeckensnitt"/>
    <w:uiPriority w:val="99"/>
    <w:semiHidden/>
    <w:qFormat/>
    <w:rsid w:val="00384C8B"/>
    <w:rPr>
      <w:color w:val="0000FF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rsid w:val="00AF5948"/>
    <w:pPr>
      <w:pageBreakBefore/>
      <w:suppressAutoHyphens w:val="0"/>
      <w:outlineLvl w:val="9"/>
    </w:pPr>
    <w:rPr>
      <w:lang w:val="en-US" w:eastAsia="ja-JP"/>
    </w:rPr>
  </w:style>
  <w:style w:type="paragraph" w:styleId="Citat">
    <w:name w:val="Quote"/>
    <w:basedOn w:val="Normal"/>
    <w:link w:val="CitatChar"/>
    <w:uiPriority w:val="10"/>
    <w:qFormat/>
    <w:rsid w:val="002E6AE3"/>
    <w:pPr>
      <w:spacing w:after="220"/>
      <w:ind w:left="357"/>
    </w:pPr>
    <w:rPr>
      <w:iCs/>
      <w:color w:val="000000" w:themeColor="text1"/>
      <w:sz w:val="20"/>
    </w:rPr>
  </w:style>
  <w:style w:type="character" w:customStyle="1" w:styleId="CitatChar">
    <w:name w:val="Citat Char"/>
    <w:basedOn w:val="Standardstycketeckensnitt"/>
    <w:link w:val="Citat"/>
    <w:uiPriority w:val="10"/>
    <w:rsid w:val="002E6AE3"/>
    <w:rPr>
      <w:iCs/>
      <w:color w:val="000000" w:themeColor="text1"/>
      <w:sz w:val="20"/>
    </w:rPr>
  </w:style>
  <w:style w:type="paragraph" w:styleId="Innehll1">
    <w:name w:val="toc 1"/>
    <w:basedOn w:val="Normal"/>
    <w:next w:val="Normal"/>
    <w:uiPriority w:val="39"/>
    <w:semiHidden/>
    <w:rsid w:val="00316A97"/>
    <w:pPr>
      <w:spacing w:beforeLines="100" w:before="100" w:after="0"/>
    </w:pPr>
  </w:style>
  <w:style w:type="paragraph" w:styleId="Innehll2">
    <w:name w:val="toc 2"/>
    <w:basedOn w:val="Normal"/>
    <w:next w:val="Normal"/>
    <w:uiPriority w:val="99"/>
    <w:semiHidden/>
    <w:rsid w:val="00316A97"/>
    <w:pPr>
      <w:spacing w:after="0"/>
      <w:ind w:left="276"/>
    </w:pPr>
  </w:style>
  <w:style w:type="paragraph" w:styleId="Innehll3">
    <w:name w:val="toc 3"/>
    <w:basedOn w:val="Normal"/>
    <w:next w:val="Normal"/>
    <w:uiPriority w:val="99"/>
    <w:semiHidden/>
    <w:rsid w:val="00316A97"/>
    <w:pPr>
      <w:spacing w:after="0"/>
      <w:ind w:left="552"/>
    </w:pPr>
  </w:style>
  <w:style w:type="character" w:styleId="Betoning">
    <w:name w:val="Emphasis"/>
    <w:basedOn w:val="Standardstycketeckensnitt"/>
    <w:uiPriority w:val="1"/>
    <w:rsid w:val="00E11BD3"/>
    <w:rPr>
      <w:i/>
      <w:iCs/>
    </w:rPr>
  </w:style>
  <w:style w:type="paragraph" w:styleId="Innehll4">
    <w:name w:val="toc 4"/>
    <w:basedOn w:val="Normal"/>
    <w:next w:val="Normal"/>
    <w:uiPriority w:val="99"/>
    <w:semiHidden/>
    <w:rsid w:val="00316A97"/>
    <w:pPr>
      <w:spacing w:after="100"/>
      <w:ind w:left="660"/>
    </w:pPr>
  </w:style>
  <w:style w:type="paragraph" w:styleId="Innehll5">
    <w:name w:val="toc 5"/>
    <w:basedOn w:val="Normal"/>
    <w:next w:val="Normal"/>
    <w:uiPriority w:val="99"/>
    <w:semiHidden/>
    <w:rsid w:val="00316A97"/>
    <w:pPr>
      <w:spacing w:after="100"/>
      <w:ind w:left="880"/>
    </w:pPr>
  </w:style>
  <w:style w:type="paragraph" w:styleId="Innehll6">
    <w:name w:val="toc 6"/>
    <w:basedOn w:val="Normal"/>
    <w:next w:val="Normal"/>
    <w:uiPriority w:val="99"/>
    <w:semiHidden/>
    <w:rsid w:val="00316A97"/>
    <w:pPr>
      <w:spacing w:after="100"/>
      <w:ind w:left="1100"/>
    </w:pPr>
  </w:style>
  <w:style w:type="paragraph" w:styleId="Innehll7">
    <w:name w:val="toc 7"/>
    <w:basedOn w:val="Normal"/>
    <w:next w:val="Normal"/>
    <w:uiPriority w:val="99"/>
    <w:semiHidden/>
    <w:rsid w:val="00316A97"/>
    <w:pPr>
      <w:spacing w:after="100"/>
      <w:ind w:left="1320"/>
    </w:pPr>
  </w:style>
  <w:style w:type="paragraph" w:styleId="Innehll8">
    <w:name w:val="toc 8"/>
    <w:basedOn w:val="Normal"/>
    <w:next w:val="Normal"/>
    <w:uiPriority w:val="99"/>
    <w:semiHidden/>
    <w:rsid w:val="00316A97"/>
    <w:pPr>
      <w:spacing w:after="100"/>
      <w:ind w:left="1540"/>
    </w:pPr>
  </w:style>
  <w:style w:type="paragraph" w:styleId="Innehll9">
    <w:name w:val="toc 9"/>
    <w:basedOn w:val="Normal"/>
    <w:next w:val="Normal"/>
    <w:uiPriority w:val="99"/>
    <w:semiHidden/>
    <w:rsid w:val="00316A97"/>
    <w:pPr>
      <w:spacing w:after="100"/>
      <w:ind w:left="1760"/>
    </w:pPr>
  </w:style>
  <w:style w:type="table" w:customStyle="1" w:styleId="Trelinjerstabell">
    <w:name w:val="Trelinjerstabell"/>
    <w:basedOn w:val="Normaltabell"/>
    <w:uiPriority w:val="99"/>
    <w:rsid w:val="00732BD7"/>
    <w:pPr>
      <w:spacing w:before="80" w:after="0"/>
      <w:contextualSpacing/>
    </w:pPr>
    <w:rPr>
      <w:rFonts w:ascii="Times New Roman" w:hAnsi="Times New Roman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rFonts w:ascii="Times New Roman" w:hAnsi="Times New Roman"/>
        <w:b w:val="0"/>
        <w:sz w:val="22"/>
      </w:rPr>
      <w:tblPr/>
      <w:trPr>
        <w:tblHeader/>
      </w:trPr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jusskuggning">
    <w:name w:val="Light Shading"/>
    <w:basedOn w:val="Trelinjerstabell"/>
    <w:uiPriority w:val="60"/>
    <w:rsid w:val="0045434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2">
    <w:name w:val="Light Shading Accent 2"/>
    <w:basedOn w:val="Trelinjerstabell"/>
    <w:uiPriority w:val="60"/>
    <w:rsid w:val="0045434E"/>
    <w:rPr>
      <w:color w:val="9D6900" w:themeColor="accent2" w:themeShade="BF"/>
    </w:rPr>
    <w:tblPr>
      <w:tblStyleRowBandSize w:val="1"/>
      <w:tblStyleColBandSize w:val="1"/>
      <w:tblBorders>
        <w:top w:val="single" w:sz="8" w:space="0" w:color="D28E00" w:themeColor="accent2"/>
        <w:bottom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jusskuggning-dekorfrg1">
    <w:name w:val="Light Shading Accent 1"/>
    <w:basedOn w:val="Trelinjerstabell"/>
    <w:uiPriority w:val="60"/>
    <w:rsid w:val="0045434E"/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jusskuggning-dekorfrg3">
    <w:name w:val="Light Shading Accent 3"/>
    <w:basedOn w:val="Trelinjerstabell"/>
    <w:uiPriority w:val="60"/>
    <w:rsid w:val="0045434E"/>
    <w:rPr>
      <w:color w:val="743C9E" w:themeColor="accent3" w:themeShade="BF"/>
    </w:rPr>
    <w:tblPr>
      <w:tblStyleRowBandSize w:val="1"/>
      <w:tblStyleColBandSize w:val="1"/>
      <w:tblBorders>
        <w:top w:val="single" w:sz="8" w:space="0" w:color="9961C3" w:themeColor="accent3"/>
        <w:bottom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jusskuggning-dekorfrg4">
    <w:name w:val="Light Shading Accent 4"/>
    <w:basedOn w:val="Trelinjerstabell"/>
    <w:uiPriority w:val="60"/>
    <w:rsid w:val="0045434E"/>
    <w:rPr>
      <w:color w:val="419EBC" w:themeColor="accent4" w:themeShade="BF"/>
    </w:rPr>
    <w:tblPr>
      <w:tblStyleRowBandSize w:val="1"/>
      <w:tblStyleColBandSize w:val="1"/>
      <w:tblBorders>
        <w:top w:val="single" w:sz="8" w:space="0" w:color="80BFD3" w:themeColor="accent4"/>
        <w:bottom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jusskuggning-dekorfrg5">
    <w:name w:val="Light Shading Accent 5"/>
    <w:basedOn w:val="Trelinjerstabell"/>
    <w:uiPriority w:val="60"/>
    <w:rsid w:val="0045434E"/>
    <w:rPr>
      <w:color w:val="C0BB2E" w:themeColor="accent5" w:themeShade="BF"/>
    </w:rPr>
    <w:tblPr>
      <w:tblStyleRowBandSize w:val="1"/>
      <w:tblStyleColBandSize w:val="1"/>
      <w:tblBorders>
        <w:top w:val="single" w:sz="8" w:space="0" w:color="DAD666" w:themeColor="accent5"/>
        <w:bottom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jusskuggning-dekorfrg6">
    <w:name w:val="Light Shading Accent 6"/>
    <w:basedOn w:val="Trelinjerstabell"/>
    <w:uiPriority w:val="60"/>
    <w:rsid w:val="0045434E"/>
    <w:rPr>
      <w:color w:val="48494B" w:themeColor="accent6" w:themeShade="BF"/>
    </w:rPr>
    <w:tblPr>
      <w:tblStyleRowBandSize w:val="1"/>
      <w:tblStyleColBandSize w:val="1"/>
      <w:tblBorders>
        <w:top w:val="single" w:sz="8" w:space="0" w:color="616265" w:themeColor="accent6"/>
        <w:bottom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juslista">
    <w:name w:val="Light List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juslista-dekorfrg2">
    <w:name w:val="Light List Accent 2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juslista-dekorfrg3">
    <w:name w:val="Light List Accent 3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juslista-dekorfrg4">
    <w:name w:val="Light List Accent 4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juslista-dekorfrg5">
    <w:name w:val="Light List Accent 5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juslista-dekorfrg6">
    <w:name w:val="Light List Accent 6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6F223F"/>
    <w:pPr>
      <w:pBdr>
        <w:top w:val="single" w:sz="4" w:space="12" w:color="auto"/>
      </w:pBdr>
      <w:spacing w:before="720" w:after="0" w:line="240" w:lineRule="auto"/>
    </w:pPr>
  </w:style>
  <w:style w:type="paragraph" w:customStyle="1" w:styleId="Kortsignaturrad">
    <w:name w:val="Kort signaturrad"/>
    <w:basedOn w:val="Signaturrad"/>
    <w:next w:val="Normal"/>
    <w:uiPriority w:val="10"/>
    <w:rsid w:val="006F223F"/>
    <w:pPr>
      <w:ind w:right="4111"/>
    </w:pPr>
  </w:style>
  <w:style w:type="character" w:styleId="Stark">
    <w:name w:val="Strong"/>
    <w:basedOn w:val="Standardstycketeckensnitt"/>
    <w:uiPriority w:val="1"/>
    <w:rsid w:val="001A1F63"/>
    <w:rPr>
      <w:b/>
      <w:bCs/>
    </w:rPr>
  </w:style>
  <w:style w:type="table" w:customStyle="1" w:styleId="Sidfottabell">
    <w:name w:val="Sidfot tabell"/>
    <w:basedOn w:val="Normaltabell"/>
    <w:uiPriority w:val="99"/>
    <w:rsid w:val="0077745B"/>
    <w:pPr>
      <w:spacing w:after="0" w:line="240" w:lineRule="auto"/>
    </w:pPr>
    <w:rPr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4343E5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343E5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4343E5"/>
    <w:rPr>
      <w:vertAlign w:val="superscript"/>
    </w:rPr>
  </w:style>
  <w:style w:type="character" w:customStyle="1" w:styleId="Rubrik4Char">
    <w:name w:val="Rubrik 4 Char"/>
    <w:basedOn w:val="Standardstycketeckensnitt"/>
    <w:link w:val="Rubrik4"/>
    <w:uiPriority w:val="9"/>
    <w:rsid w:val="00890B5B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customStyle="1" w:styleId="Formatmall1">
    <w:name w:val="Formatmall1"/>
    <w:basedOn w:val="Standardstycketeckensnitt"/>
    <w:uiPriority w:val="1"/>
    <w:rsid w:val="007E4639"/>
    <w:rPr>
      <w:rFonts w:asciiTheme="majorHAnsi" w:hAnsiTheme="majorHAnsi"/>
      <w:color w:val="auto"/>
      <w:sz w:val="14"/>
    </w:rPr>
  </w:style>
  <w:style w:type="character" w:customStyle="1" w:styleId="Sidfotmallarna">
    <w:name w:val="Sidfot mallarna"/>
    <w:basedOn w:val="Standardstycketeckensnitt"/>
    <w:uiPriority w:val="1"/>
    <w:rsid w:val="007E4639"/>
    <w:rPr>
      <w:rFonts w:asciiTheme="majorHAnsi" w:hAnsiTheme="majorHAnsi"/>
      <w:sz w:val="14"/>
    </w:rPr>
  </w:style>
  <w:style w:type="character" w:customStyle="1" w:styleId="Sidfotmallarnagr">
    <w:name w:val="Sidfot mallarna grå"/>
    <w:basedOn w:val="Standardstycketeckensnitt"/>
    <w:uiPriority w:val="1"/>
    <w:rsid w:val="0052484B"/>
    <w:rPr>
      <w:color w:val="7F7F7F" w:themeColor="text1" w:themeTint="80"/>
    </w:rPr>
  </w:style>
  <w:style w:type="paragraph" w:customStyle="1" w:styleId="TillfalligText">
    <w:name w:val="TillfalligText"/>
    <w:basedOn w:val="Normal"/>
    <w:link w:val="TillfalligTextChar"/>
    <w:rsid w:val="004332BF"/>
    <w:pPr>
      <w:spacing w:after="120"/>
    </w:pPr>
    <w:rPr>
      <w:rFonts w:cstheme="minorHAnsi"/>
      <w:bdr w:val="single" w:sz="4" w:space="0" w:color="auto"/>
    </w:rPr>
  </w:style>
  <w:style w:type="character" w:customStyle="1" w:styleId="TillfalligTextChar">
    <w:name w:val="TillfalligText Char"/>
    <w:basedOn w:val="Standardstycketeckensnitt"/>
    <w:link w:val="TillfalligText"/>
    <w:rsid w:val="004332BF"/>
    <w:rPr>
      <w:rFonts w:cstheme="minorHAnsi"/>
      <w:bdr w:val="single" w:sz="4" w:space="0" w:color="auto"/>
    </w:rPr>
  </w:style>
  <w:style w:type="paragraph" w:styleId="Punktlista">
    <w:name w:val="List Bullet"/>
    <w:basedOn w:val="Normal"/>
    <w:uiPriority w:val="99"/>
    <w:qFormat/>
    <w:rsid w:val="002E6AE3"/>
    <w:pPr>
      <w:numPr>
        <w:numId w:val="4"/>
      </w:numPr>
      <w:contextualSpacing/>
    </w:pPr>
  </w:style>
  <w:style w:type="paragraph" w:styleId="Numreradlista">
    <w:name w:val="List Number"/>
    <w:basedOn w:val="Normal"/>
    <w:uiPriority w:val="99"/>
    <w:qFormat/>
    <w:rsid w:val="002E6AE3"/>
    <w:pPr>
      <w:numPr>
        <w:numId w:val="3"/>
      </w:numPr>
      <w:contextualSpacing/>
    </w:pPr>
  </w:style>
  <w:style w:type="paragraph" w:styleId="Punktlista2">
    <w:name w:val="List Bullet 2"/>
    <w:aliases w:val="Punktlista indragen"/>
    <w:basedOn w:val="Normal"/>
    <w:uiPriority w:val="99"/>
    <w:qFormat/>
    <w:rsid w:val="00C657F9"/>
    <w:pPr>
      <w:numPr>
        <w:numId w:val="6"/>
      </w:numPr>
      <w:contextualSpacing/>
    </w:pPr>
  </w:style>
  <w:style w:type="paragraph" w:styleId="Numreradlista2">
    <w:name w:val="List Number 2"/>
    <w:aliases w:val="Numrerad lista indragen"/>
    <w:basedOn w:val="Normal"/>
    <w:uiPriority w:val="99"/>
    <w:qFormat/>
    <w:rsid w:val="00C657F9"/>
    <w:pPr>
      <w:numPr>
        <w:numId w:val="5"/>
      </w:numPr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674F98"/>
    <w:rPr>
      <w:color w:val="000000" w:themeColor="followed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5704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55704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5704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5704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57041"/>
    <w:rPr>
      <w:b/>
      <w:bCs/>
      <w:sz w:val="20"/>
      <w:szCs w:val="20"/>
    </w:rPr>
  </w:style>
  <w:style w:type="paragraph" w:styleId="Liststycke">
    <w:name w:val="List Paragraph"/>
    <w:basedOn w:val="Normal"/>
    <w:uiPriority w:val="34"/>
    <w:rsid w:val="00404855"/>
    <w:pPr>
      <w:ind w:left="720"/>
      <w:contextualSpacing/>
    </w:pPr>
  </w:style>
  <w:style w:type="paragraph" w:customStyle="1" w:styleId="TextefterrubrikTextafterheading">
    <w:name w:val="Text efter rubrik / Text after heading"/>
    <w:basedOn w:val="Normal"/>
    <w:next w:val="Normal"/>
    <w:qFormat/>
    <w:rsid w:val="00D73D18"/>
    <w:pPr>
      <w:spacing w:after="0" w:line="320" w:lineRule="atLeast"/>
      <w:jc w:val="both"/>
    </w:pPr>
    <w:rPr>
      <w:rFonts w:ascii="Times New Roman" w:hAnsi="Times New Roman"/>
      <w:sz w:val="24"/>
      <w:szCs w:val="24"/>
    </w:rPr>
  </w:style>
  <w:style w:type="paragraph" w:customStyle="1" w:styleId="TextmedblankradTextusingspace">
    <w:name w:val="Text med blankrad / Text using space"/>
    <w:basedOn w:val="Normal"/>
    <w:qFormat/>
    <w:rsid w:val="00D73D18"/>
    <w:pPr>
      <w:spacing w:before="240" w:after="0" w:line="320" w:lineRule="atLeast"/>
      <w:jc w:val="both"/>
    </w:pPr>
    <w:rPr>
      <w:rFonts w:ascii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517B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internt.slu.se/stod-service/admin-stod/juridik-dataskydd-och-informationshantering/dataskydd/mer-om-dataskydd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hyperlink" Target="https://internt.slu.se/stod-service/admin-stod/juridik-dataskydd-och-informationshantering/dataskydd/mer-om-dataskydd/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stud.epsilon.slu.se/policies.htm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yperlink" Target="https://www.slu.se/site/bibliotek/publicera-och-analysera/registrera-och-publicera/avtal-for-publicering/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internt.slu.se/stod-service/utbildning/grund--och-avancerad-utbildning/utbildningens-ramar/utbildningshandboken/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torage.slu.se\Home$\bmjo0001\Downloads\mall_arbetsplan_sjalvstandigt_arbete_21021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5370E8B4C604450B583E476207F1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B1277-8407-4250-AFEE-CA82AF08C82A}"/>
      </w:docPartPr>
      <w:docPartBody>
        <w:p w:rsidR="00A50635" w:rsidRDefault="00A50635">
          <w:pPr>
            <w:pStyle w:val="75370E8B4C604450B583E476207F15C7"/>
          </w:pPr>
          <w:r w:rsidRPr="0052775A">
            <w:rPr>
              <w:rStyle w:val="Platshllartext"/>
              <w:rFonts w:cstheme="majorHAnsi"/>
              <w:sz w:val="18"/>
              <w:szCs w:val="18"/>
            </w:rPr>
            <w:t>[20ÅÅ-MM-DD]</w:t>
          </w:r>
        </w:p>
      </w:docPartBody>
    </w:docPart>
    <w:docPart>
      <w:docPartPr>
        <w:name w:val="01E16221FCCB4DD79E83EC52F9122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9E514-AB82-4321-8CFF-7318FD3EBA8B}"/>
      </w:docPartPr>
      <w:docPartBody>
        <w:p w:rsidR="00A50635" w:rsidRDefault="00A50635">
          <w:pPr>
            <w:pStyle w:val="01E16221FCCB4DD79E83EC52F912287F"/>
          </w:pPr>
          <w:r>
            <w:rPr>
              <w:rStyle w:val="Platshllartext"/>
            </w:rPr>
            <w:t>Postadress</w:t>
          </w:r>
        </w:p>
      </w:docPartBody>
    </w:docPart>
    <w:docPart>
      <w:docPartPr>
        <w:name w:val="2890796148CE409091830DCBFEB39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F6751-412F-4FBB-88B8-A59A9CEFD39E}"/>
      </w:docPartPr>
      <w:docPartBody>
        <w:p w:rsidR="00A50635" w:rsidRDefault="00A50635">
          <w:pPr>
            <w:pStyle w:val="2890796148CE409091830DCBFEB39FB4"/>
          </w:pPr>
          <w:r w:rsidRPr="004E7753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C7C76F6E6224EF29DB0BF86278DE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8E81F-D76B-4B5A-AA45-7C57FC5048D0}"/>
      </w:docPartPr>
      <w:docPartBody>
        <w:p w:rsidR="00A50635" w:rsidRDefault="00A50635">
          <w:pPr>
            <w:pStyle w:val="9C7C76F6E6224EF29DB0BF86278DE909"/>
          </w:pPr>
          <w:r w:rsidRPr="004E7753">
            <w:rPr>
              <w:rStyle w:val="Platshllartext"/>
            </w:rPr>
            <w:t>Välj ett objekt.</w:t>
          </w:r>
        </w:p>
      </w:docPartBody>
    </w:docPart>
    <w:docPart>
      <w:docPartPr>
        <w:name w:val="7FF48FBA864D49138C0F0CDBA1055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4B178-720D-4CE7-8E9E-8CECE84CBF47}"/>
      </w:docPartPr>
      <w:docPartBody>
        <w:p w:rsidR="00A50635" w:rsidRDefault="00A50635">
          <w:pPr>
            <w:pStyle w:val="7FF48FBA864D49138C0F0CDBA1055DD7"/>
          </w:pPr>
          <w:r w:rsidRPr="004E7753">
            <w:rPr>
              <w:rStyle w:val="Platshllartext"/>
            </w:rPr>
            <w:t>Välj ett objekt.</w:t>
          </w:r>
        </w:p>
      </w:docPartBody>
    </w:docPart>
    <w:docPart>
      <w:docPartPr>
        <w:name w:val="7CE169B9200044F6A0A2353B40072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EF455-C636-433C-82AA-1FF4170B5A3B}"/>
      </w:docPartPr>
      <w:docPartBody>
        <w:p w:rsidR="00A50635" w:rsidRDefault="00A50635">
          <w:pPr>
            <w:pStyle w:val="7CE169B9200044F6A0A2353B400720E8"/>
          </w:pPr>
          <w:r w:rsidRPr="00E6114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21CC56110D5472D86B39664EF24C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AED86-5B90-4697-AED4-3A0B5E06A582}"/>
      </w:docPartPr>
      <w:docPartBody>
        <w:p w:rsidR="00A50635" w:rsidRDefault="00A50635">
          <w:pPr>
            <w:pStyle w:val="721CC56110D5472D86B39664EF24CE7F"/>
          </w:pPr>
          <w:r w:rsidRPr="00E6114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9A90ADE065F345EF93DC9D0989E11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E7977-A2C8-43B7-9E7B-C48A7C1CCF76}"/>
      </w:docPartPr>
      <w:docPartBody>
        <w:p w:rsidR="00A50635" w:rsidRDefault="00A50635">
          <w:pPr>
            <w:pStyle w:val="9A90ADE065F345EF93DC9D0989E112AA"/>
          </w:pPr>
          <w:r w:rsidRPr="00E6114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627E2930C574DFAA11AFD76909B0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1F864-FCBF-4AEE-BAC8-7E4B5D2EC321}"/>
      </w:docPartPr>
      <w:docPartBody>
        <w:p w:rsidR="00A50635" w:rsidRDefault="00A50635">
          <w:pPr>
            <w:pStyle w:val="2627E2930C574DFAA11AFD76909B0268"/>
          </w:pPr>
          <w:r w:rsidRPr="00E6114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01C166C87236439489A11F144513D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03531-F7C1-4992-A38F-F55231A8939B}"/>
      </w:docPartPr>
      <w:docPartBody>
        <w:p w:rsidR="00A50635" w:rsidRDefault="00A50635">
          <w:pPr>
            <w:pStyle w:val="01C166C87236439489A11F144513DBB8"/>
          </w:pPr>
          <w:r w:rsidRPr="00E6114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714293740F74561A0EC878B2F0A2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609C3-C0CE-4004-BB4C-89D36A20B382}"/>
      </w:docPartPr>
      <w:docPartBody>
        <w:p w:rsidR="00A50635" w:rsidRDefault="00A50635">
          <w:pPr>
            <w:pStyle w:val="D714293740F74561A0EC878B2F0A20D1"/>
          </w:pPr>
          <w:r w:rsidRPr="00E6114F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4B930C179994A6A8DEB0CAC58E69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178F4-A8F7-417D-B84E-53E372D9695D}"/>
      </w:docPartPr>
      <w:docPartBody>
        <w:p w:rsidR="00A50635" w:rsidRDefault="00A50635">
          <w:pPr>
            <w:pStyle w:val="64B930C179994A6A8DEB0CAC58E692B7"/>
          </w:pPr>
          <w:r>
            <w:rPr>
              <w:rStyle w:val="Platshllartext"/>
            </w:rPr>
            <w:t>Klicka här för att ange SLU-ID</w:t>
          </w:r>
          <w:r w:rsidRPr="00957FC0">
            <w:rPr>
              <w:rStyle w:val="Platshllartext"/>
            </w:rPr>
            <w:t>.</w:t>
          </w:r>
        </w:p>
      </w:docPartBody>
    </w:docPart>
    <w:docPart>
      <w:docPartPr>
        <w:name w:val="607D391865A8483FAAF1B9638C439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0D277-F9E1-4362-8D90-A067B181C66E}"/>
      </w:docPartPr>
      <w:docPartBody>
        <w:p w:rsidR="00A50635" w:rsidRDefault="00A50635">
          <w:pPr>
            <w:pStyle w:val="607D391865A8483FAAF1B9638C43913B"/>
          </w:pPr>
          <w:r w:rsidRPr="0087022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8FFF9BD85EB499786B7870391590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42B82-FE81-4788-83C7-B13B96E81636}"/>
      </w:docPartPr>
      <w:docPartBody>
        <w:p w:rsidR="00A50635" w:rsidRDefault="00A50635">
          <w:pPr>
            <w:pStyle w:val="78FFF9BD85EB499786B78703915905F6"/>
          </w:pPr>
          <w:r w:rsidRPr="0087022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42BB2C0D09044658A5F29346A7BC3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0DA01-C6C6-418E-8D94-7DE86E2F3589}"/>
      </w:docPartPr>
      <w:docPartBody>
        <w:p w:rsidR="00A50635" w:rsidRDefault="00A50635">
          <w:pPr>
            <w:pStyle w:val="42BB2C0D09044658A5F29346A7BC30BB"/>
          </w:pPr>
          <w:r w:rsidRPr="00011685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00F190F2FE143BC90F5AEE3B3147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3545-9F5F-4996-B1A5-CB886A18CF61}"/>
      </w:docPartPr>
      <w:docPartBody>
        <w:p w:rsidR="00A50635" w:rsidRDefault="00A50635">
          <w:pPr>
            <w:pStyle w:val="300F190F2FE143BC90F5AEE3B3147A50"/>
          </w:pPr>
          <w:r w:rsidRPr="00011685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D62B6AC583349E3A601613BB6DAD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3D74F-C198-4A34-A9D2-223BD43266C9}"/>
      </w:docPartPr>
      <w:docPartBody>
        <w:p w:rsidR="00A50635" w:rsidRDefault="00A50635">
          <w:pPr>
            <w:pStyle w:val="AD62B6AC583349E3A601613BB6DADB79"/>
          </w:pPr>
          <w:r w:rsidRPr="00011685">
            <w:rPr>
              <w:rStyle w:val="Platshllartext"/>
              <w:szCs w:val="20"/>
            </w:rPr>
            <w:t>Klicka här för att ange text.</w:t>
          </w:r>
        </w:p>
      </w:docPartBody>
    </w:docPart>
    <w:docPart>
      <w:docPartPr>
        <w:name w:val="29137B03D63546308D672777BA55E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E4BFF-8B4C-4414-9A18-9D78BEA057F6}"/>
      </w:docPartPr>
      <w:docPartBody>
        <w:p w:rsidR="00A50635" w:rsidRDefault="00A50635">
          <w:pPr>
            <w:pStyle w:val="29137B03D63546308D672777BA55E75B"/>
          </w:pPr>
          <w:r w:rsidRPr="00011685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61646ED3F7A430B8E8F4D8E04351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0F802-866A-4390-A840-A641BC51AC0B}"/>
      </w:docPartPr>
      <w:docPartBody>
        <w:p w:rsidR="00A50635" w:rsidRDefault="00A50635">
          <w:pPr>
            <w:pStyle w:val="E61646ED3F7A430B8E8F4D8E04351D7A"/>
          </w:pPr>
          <w:r w:rsidRPr="00011685">
            <w:rPr>
              <w:rStyle w:val="Platshllartext"/>
            </w:rPr>
            <w:t>Klicka här för att ange text.</w:t>
          </w:r>
        </w:p>
      </w:docPartBody>
    </w:docPart>
    <w:docPart>
      <w:docPartPr>
        <w:name w:val="5BFEC563853E424BAEC976F2BF0FB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CF093-7841-45C1-B067-7D3C198C183B}"/>
      </w:docPartPr>
      <w:docPartBody>
        <w:p w:rsidR="00A50635" w:rsidRDefault="00A50635">
          <w:pPr>
            <w:pStyle w:val="5BFEC563853E424BAEC976F2BF0FBC28"/>
          </w:pPr>
          <w:r w:rsidRPr="00011685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54B4EA917C44A5F880AED98549F6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227B1-DF0A-473B-8D0E-E520BC417EB3}"/>
      </w:docPartPr>
      <w:docPartBody>
        <w:p w:rsidR="00A50635" w:rsidRDefault="00A50635">
          <w:pPr>
            <w:pStyle w:val="C54B4EA917C44A5F880AED98549F6F6A"/>
          </w:pPr>
          <w:r w:rsidRPr="00011685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9F518671B0D459B8BF157999266A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029EE-68CB-40AF-BD63-6A8B2BE60BD2}"/>
      </w:docPartPr>
      <w:docPartBody>
        <w:p w:rsidR="00A50635" w:rsidRDefault="00A50635">
          <w:pPr>
            <w:pStyle w:val="39F518671B0D459B8BF157999266A944"/>
          </w:pPr>
          <w:r w:rsidRPr="00011685">
            <w:rPr>
              <w:rStyle w:val="Platshllartext"/>
            </w:rPr>
            <w:t>Klicka här för att ange datum.</w:t>
          </w:r>
        </w:p>
      </w:docPartBody>
    </w:docPart>
    <w:docPart>
      <w:docPartPr>
        <w:name w:val="04801781D52D4BDE8F11D5E7EFE12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C03FE-CAB9-4C42-ACA0-33B2438785AC}"/>
      </w:docPartPr>
      <w:docPartBody>
        <w:p w:rsidR="00A50635" w:rsidRDefault="00A50635">
          <w:pPr>
            <w:pStyle w:val="04801781D52D4BDE8F11D5E7EFE126B8"/>
          </w:pPr>
          <w:r w:rsidRPr="00011685">
            <w:rPr>
              <w:rStyle w:val="Platshllartext"/>
            </w:rPr>
            <w:t>Klicka här för att ange text.</w:t>
          </w:r>
        </w:p>
      </w:docPartBody>
    </w:docPart>
    <w:docPart>
      <w:docPartPr>
        <w:name w:val="CA535A2BEE574A1EBC9540098A45F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96F53-CC5F-4775-A215-65B516BA2884}"/>
      </w:docPartPr>
      <w:docPartBody>
        <w:p w:rsidR="00A50635" w:rsidRDefault="00A50635">
          <w:pPr>
            <w:pStyle w:val="CA535A2BEE574A1EBC9540098A45F953"/>
          </w:pPr>
          <w:r w:rsidRPr="00011685">
            <w:rPr>
              <w:rStyle w:val="Platshllartext"/>
            </w:rPr>
            <w:t>Klicka här för att ange datum.</w:t>
          </w:r>
        </w:p>
      </w:docPartBody>
    </w:docPart>
    <w:docPart>
      <w:docPartPr>
        <w:name w:val="B91CA9E95BC54BC29F7186681114D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1677D-6E2A-498B-9FBB-47D4F0293153}"/>
      </w:docPartPr>
      <w:docPartBody>
        <w:p w:rsidR="00A50635" w:rsidRDefault="00A50635">
          <w:pPr>
            <w:pStyle w:val="B91CA9E95BC54BC29F7186681114D18E"/>
          </w:pPr>
          <w:r w:rsidRPr="00011685">
            <w:rPr>
              <w:rStyle w:val="Platshllartext"/>
            </w:rPr>
            <w:t>Klicka här för att ange datum.</w:t>
          </w:r>
        </w:p>
      </w:docPartBody>
    </w:docPart>
    <w:docPart>
      <w:docPartPr>
        <w:name w:val="D66E66261A214DDA9FB4A830FF7E2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5B3AF-472D-47F3-B1A2-899C8D3CD223}"/>
      </w:docPartPr>
      <w:docPartBody>
        <w:p w:rsidR="00A50635" w:rsidRDefault="00A50635">
          <w:pPr>
            <w:pStyle w:val="D66E66261A214DDA9FB4A830FF7E2B1D"/>
          </w:pPr>
          <w:r w:rsidRPr="00011685">
            <w:rPr>
              <w:rStyle w:val="Platshllartext"/>
            </w:rPr>
            <w:t>Klicka här för att ange text.</w:t>
          </w:r>
        </w:p>
      </w:docPartBody>
    </w:docPart>
    <w:docPart>
      <w:docPartPr>
        <w:name w:val="A12311C13C724F46893C761450564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C2645-711C-4BFF-9640-CFA2FB92F2C5}"/>
      </w:docPartPr>
      <w:docPartBody>
        <w:p w:rsidR="00A50635" w:rsidRDefault="00A50635">
          <w:pPr>
            <w:pStyle w:val="A12311C13C724F46893C76145056456C"/>
          </w:pPr>
          <w:r w:rsidRPr="00011685">
            <w:rPr>
              <w:rStyle w:val="Platshllartext"/>
            </w:rPr>
            <w:t>Klicka här för att ange datum.</w:t>
          </w:r>
        </w:p>
      </w:docPartBody>
    </w:docPart>
    <w:docPart>
      <w:docPartPr>
        <w:name w:val="DCA1AA92EB6C40DBA65FAC5D628F0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AC322-5637-4BCD-B003-CB720741CB20}"/>
      </w:docPartPr>
      <w:docPartBody>
        <w:p w:rsidR="00A50635" w:rsidRDefault="00A50635">
          <w:pPr>
            <w:pStyle w:val="DCA1AA92EB6C40DBA65FAC5D628F0665"/>
          </w:pPr>
          <w:r w:rsidRPr="00011685"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635"/>
    <w:rsid w:val="001113FD"/>
    <w:rsid w:val="001D34FB"/>
    <w:rsid w:val="00392A0D"/>
    <w:rsid w:val="00756025"/>
    <w:rsid w:val="00A50635"/>
    <w:rsid w:val="00C304AC"/>
    <w:rsid w:val="00FB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75370E8B4C604450B583E476207F15C7">
    <w:name w:val="75370E8B4C604450B583E476207F15C7"/>
  </w:style>
  <w:style w:type="paragraph" w:customStyle="1" w:styleId="01E16221FCCB4DD79E83EC52F912287F">
    <w:name w:val="01E16221FCCB4DD79E83EC52F912287F"/>
  </w:style>
  <w:style w:type="paragraph" w:customStyle="1" w:styleId="2890796148CE409091830DCBFEB39FB4">
    <w:name w:val="2890796148CE409091830DCBFEB39FB4"/>
  </w:style>
  <w:style w:type="paragraph" w:customStyle="1" w:styleId="9C7C76F6E6224EF29DB0BF86278DE909">
    <w:name w:val="9C7C76F6E6224EF29DB0BF86278DE909"/>
  </w:style>
  <w:style w:type="paragraph" w:customStyle="1" w:styleId="7FF48FBA864D49138C0F0CDBA1055DD7">
    <w:name w:val="7FF48FBA864D49138C0F0CDBA1055DD7"/>
  </w:style>
  <w:style w:type="paragraph" w:customStyle="1" w:styleId="7CE169B9200044F6A0A2353B400720E8">
    <w:name w:val="7CE169B9200044F6A0A2353B400720E8"/>
  </w:style>
  <w:style w:type="paragraph" w:customStyle="1" w:styleId="721CC56110D5472D86B39664EF24CE7F">
    <w:name w:val="721CC56110D5472D86B39664EF24CE7F"/>
  </w:style>
  <w:style w:type="paragraph" w:customStyle="1" w:styleId="9A90ADE065F345EF93DC9D0989E112AA">
    <w:name w:val="9A90ADE065F345EF93DC9D0989E112AA"/>
  </w:style>
  <w:style w:type="paragraph" w:customStyle="1" w:styleId="2627E2930C574DFAA11AFD76909B0268">
    <w:name w:val="2627E2930C574DFAA11AFD76909B0268"/>
  </w:style>
  <w:style w:type="paragraph" w:customStyle="1" w:styleId="01C166C87236439489A11F144513DBB8">
    <w:name w:val="01C166C87236439489A11F144513DBB8"/>
  </w:style>
  <w:style w:type="paragraph" w:customStyle="1" w:styleId="D714293740F74561A0EC878B2F0A20D1">
    <w:name w:val="D714293740F74561A0EC878B2F0A20D1"/>
  </w:style>
  <w:style w:type="paragraph" w:customStyle="1" w:styleId="64B930C179994A6A8DEB0CAC58E692B7">
    <w:name w:val="64B930C179994A6A8DEB0CAC58E692B7"/>
  </w:style>
  <w:style w:type="paragraph" w:customStyle="1" w:styleId="607D391865A8483FAAF1B9638C43913B">
    <w:name w:val="607D391865A8483FAAF1B9638C43913B"/>
  </w:style>
  <w:style w:type="paragraph" w:customStyle="1" w:styleId="78FFF9BD85EB499786B78703915905F6">
    <w:name w:val="78FFF9BD85EB499786B78703915905F6"/>
  </w:style>
  <w:style w:type="paragraph" w:customStyle="1" w:styleId="42BB2C0D09044658A5F29346A7BC30BB">
    <w:name w:val="42BB2C0D09044658A5F29346A7BC30BB"/>
  </w:style>
  <w:style w:type="paragraph" w:customStyle="1" w:styleId="300F190F2FE143BC90F5AEE3B3147A50">
    <w:name w:val="300F190F2FE143BC90F5AEE3B3147A50"/>
  </w:style>
  <w:style w:type="paragraph" w:customStyle="1" w:styleId="AD62B6AC583349E3A601613BB6DADB79">
    <w:name w:val="AD62B6AC583349E3A601613BB6DADB79"/>
  </w:style>
  <w:style w:type="paragraph" w:customStyle="1" w:styleId="29137B03D63546308D672777BA55E75B">
    <w:name w:val="29137B03D63546308D672777BA55E75B"/>
  </w:style>
  <w:style w:type="paragraph" w:customStyle="1" w:styleId="E61646ED3F7A430B8E8F4D8E04351D7A">
    <w:name w:val="E61646ED3F7A430B8E8F4D8E04351D7A"/>
  </w:style>
  <w:style w:type="paragraph" w:customStyle="1" w:styleId="5BFEC563853E424BAEC976F2BF0FBC28">
    <w:name w:val="5BFEC563853E424BAEC976F2BF0FBC28"/>
  </w:style>
  <w:style w:type="paragraph" w:customStyle="1" w:styleId="C54B4EA917C44A5F880AED98549F6F6A">
    <w:name w:val="C54B4EA917C44A5F880AED98549F6F6A"/>
  </w:style>
  <w:style w:type="paragraph" w:customStyle="1" w:styleId="39F518671B0D459B8BF157999266A944">
    <w:name w:val="39F518671B0D459B8BF157999266A944"/>
  </w:style>
  <w:style w:type="paragraph" w:customStyle="1" w:styleId="04801781D52D4BDE8F11D5E7EFE126B8">
    <w:name w:val="04801781D52D4BDE8F11D5E7EFE126B8"/>
  </w:style>
  <w:style w:type="paragraph" w:customStyle="1" w:styleId="CA535A2BEE574A1EBC9540098A45F953">
    <w:name w:val="CA535A2BEE574A1EBC9540098A45F953"/>
  </w:style>
  <w:style w:type="paragraph" w:customStyle="1" w:styleId="B91CA9E95BC54BC29F7186681114D18E">
    <w:name w:val="B91CA9E95BC54BC29F7186681114D18E"/>
  </w:style>
  <w:style w:type="paragraph" w:customStyle="1" w:styleId="D66E66261A214DDA9FB4A830FF7E2B1D">
    <w:name w:val="D66E66261A214DDA9FB4A830FF7E2B1D"/>
  </w:style>
  <w:style w:type="paragraph" w:customStyle="1" w:styleId="A12311C13C724F46893C76145056456C">
    <w:name w:val="A12311C13C724F46893C76145056456C"/>
  </w:style>
  <w:style w:type="paragraph" w:customStyle="1" w:styleId="DCA1AA92EB6C40DBA65FAC5D628F0665">
    <w:name w:val="DCA1AA92EB6C40DBA65FAC5D628F06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LU Färger">
      <a:dk1>
        <a:srgbClr val="000000"/>
      </a:dk1>
      <a:lt1>
        <a:sysClr val="window" lastClr="FFFFFF"/>
      </a:lt1>
      <a:dk2>
        <a:srgbClr val="000000"/>
      </a:dk2>
      <a:lt2>
        <a:srgbClr val="A5A5A5"/>
      </a:lt2>
      <a:accent1>
        <a:srgbClr val="000000"/>
      </a:accent1>
      <a:accent2>
        <a:srgbClr val="D28E00"/>
      </a:accent2>
      <a:accent3>
        <a:srgbClr val="9961C3"/>
      </a:accent3>
      <a:accent4>
        <a:srgbClr val="80BFD3"/>
      </a:accent4>
      <a:accent5>
        <a:srgbClr val="DAD666"/>
      </a:accent5>
      <a:accent6>
        <a:srgbClr val="616265"/>
      </a:accent6>
      <a:hlink>
        <a:srgbClr val="000000"/>
      </a:hlink>
      <a:folHlink>
        <a:srgbClr val="000000"/>
      </a:folHlink>
    </a:clrScheme>
    <a:fontScheme name="SLU201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33729F786C1E479A1F665049C05B93" ma:contentTypeVersion="4" ma:contentTypeDescription="Skapa ett nytt dokument." ma:contentTypeScope="" ma:versionID="d140e374dece08fd4149f9caab1f7931">
  <xsd:schema xmlns:xsd="http://www.w3.org/2001/XMLSchema" xmlns:xs="http://www.w3.org/2001/XMLSchema" xmlns:p="http://schemas.microsoft.com/office/2006/metadata/properties" xmlns:ns2="85b6ca47-a961-43b0-9ac1-694c559f0c9f" xmlns:ns3="329a9a47-3499-47b9-9a14-e4b03c5971c4" targetNamespace="http://schemas.microsoft.com/office/2006/metadata/properties" ma:root="true" ma:fieldsID="9d2c1d9571886aa1ab8d5f0c2c659636" ns2:_="" ns3:_="">
    <xsd:import namespace="85b6ca47-a961-43b0-9ac1-694c559f0c9f"/>
    <xsd:import namespace="329a9a47-3499-47b9-9a14-e4b03c5971c4"/>
    <xsd:element name="properties">
      <xsd:complexType>
        <xsd:sequence>
          <xsd:element name="documentManagement">
            <xsd:complexType>
              <xsd:all>
                <xsd:element ref="ns2:Ev_x002e__x0020_kommenta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6ca47-a961-43b0-9ac1-694c559f0c9f" elementFormDefault="qualified">
    <xsd:import namespace="http://schemas.microsoft.com/office/2006/documentManagement/types"/>
    <xsd:import namespace="http://schemas.microsoft.com/office/infopath/2007/PartnerControls"/>
    <xsd:element name="Ev_x002e__x0020_kommentar" ma:index="8" nillable="true" ma:displayName="Ev. kommentar" ma:internalName="Ev_x002e__x0020_kommentar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a9a47-3499-47b9-9a14-e4b03c5971c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Ev_x002e__x0020_kommentar xmlns="85b6ca47-a961-43b0-9ac1-694c559f0c9f" xsi:nil="true"/>
  </documentManagement>
</p:properties>
</file>

<file path=customXml/item4.xml><?xml version="1.0" encoding="utf-8"?>
<tns:customPropertyEditors xmlns:tns="http://schemas.microsoft.com/office/2006/customDocumentInformationPanel">
  <tns:showOnOpen>false</tns:showOnOpen>
  <tns:defaultPropertyEditorNamespace>Standardegenskaper och egenskaper för SharePoint-bibliotek</tns:defaultPropertyEditorNamespace>
</tns:customPropertyEdito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328CD-97AE-4BB3-84BD-11CE11C59C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b6ca47-a961-43b0-9ac1-694c559f0c9f"/>
    <ds:schemaRef ds:uri="329a9a47-3499-47b9-9a14-e4b03c5971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08C63-3BA0-4E10-999A-5A1631CE23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B571DE-9FEF-443E-BFEF-8D8A10FF54E4}">
  <ds:schemaRefs>
    <ds:schemaRef ds:uri="http://schemas.microsoft.com/office/2006/metadata/properties"/>
    <ds:schemaRef ds:uri="85b6ca47-a961-43b0-9ac1-694c559f0c9f"/>
  </ds:schemaRefs>
</ds:datastoreItem>
</file>

<file path=customXml/itemProps4.xml><?xml version="1.0" encoding="utf-8"?>
<ds:datastoreItem xmlns:ds="http://schemas.openxmlformats.org/officeDocument/2006/customXml" ds:itemID="{6DA9EF7A-CCE7-4AF5-BA3C-73D4204EBDDA}">
  <ds:schemaRefs>
    <ds:schemaRef ds:uri="http://schemas.microsoft.com/office/2006/customDocumentInformationPanel"/>
  </ds:schemaRefs>
</ds:datastoreItem>
</file>

<file path=customXml/itemProps5.xml><?xml version="1.0" encoding="utf-8"?>
<ds:datastoreItem xmlns:ds="http://schemas.openxmlformats.org/officeDocument/2006/customXml" ds:itemID="{E50DEB21-702C-4D28-B5A6-7FCEB47CC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mall_arbetsplan_sjalvstandigt_arbete_210212</Template>
  <TotalTime>15</TotalTime>
  <Pages>1</Pages>
  <Words>1099</Words>
  <Characters>5825</Characters>
  <Application>Microsoft Office Word</Application>
  <DocSecurity>0</DocSecurity>
  <Lines>48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Arbetsplan för självständigt arbete</vt:lpstr>
      <vt:lpstr>Arbetsplan för självständigt arbete</vt:lpstr>
    </vt:vector>
  </TitlesOfParts>
  <Company>Sveriges lantbruksuniversitet</Company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arbetsplan för självständigt arbete</dc:title>
  <dc:creator>Sofia Webering Ekberg</dc:creator>
  <cp:lastModifiedBy>Bercem Johannesson</cp:lastModifiedBy>
  <cp:revision>5</cp:revision>
  <cp:lastPrinted>2012-03-26T17:07:00Z</cp:lastPrinted>
  <dcterms:created xsi:type="dcterms:W3CDTF">2025-04-14T08:20:00Z</dcterms:created>
  <dcterms:modified xsi:type="dcterms:W3CDTF">2025-04-14T08:34:00Z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0x0101003633729F786C1E479A1F665049C05B93</vt:lpwstr>
  </property>
</Properties>
</file>